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663" w:type="pct"/>
        <w:tblInd w:w="630" w:type="dxa"/>
        <w:tblCellMar>
          <w:left w:w="0" w:type="dxa"/>
          <w:bottom w:w="115" w:type="dxa"/>
          <w:right w:w="0" w:type="dxa"/>
        </w:tblCellMar>
        <w:tblLook w:val="04A0" w:firstRow="1" w:lastRow="0" w:firstColumn="1" w:lastColumn="0" w:noHBand="0" w:noVBand="1"/>
        <w:tblDescription w:val="Layout table for name, contact info, and objective"/>
      </w:tblPr>
      <w:tblGrid>
        <w:gridCol w:w="8729"/>
      </w:tblGrid>
      <w:tr w:rsidR="00692703" w:rsidRPr="00CF1A49" w14:paraId="180979B8" w14:textId="77777777" w:rsidTr="00511D65">
        <w:trPr>
          <w:trHeight w:hRule="exact" w:val="1530"/>
        </w:trPr>
        <w:tc>
          <w:tcPr>
            <w:tcW w:w="8730" w:type="dxa"/>
            <w:tcMar>
              <w:top w:w="0" w:type="dxa"/>
              <w:bottom w:w="0" w:type="dxa"/>
            </w:tcMar>
          </w:tcPr>
          <w:p w14:paraId="60315A71" w14:textId="41E8AE52" w:rsidR="00692703" w:rsidRPr="00F92201" w:rsidRDefault="009960C8" w:rsidP="009960C8">
            <w:pPr>
              <w:pStyle w:val="Title"/>
              <w:jc w:val="center"/>
              <w:rPr>
                <w:rFonts w:asciiTheme="minorHAnsi" w:hAnsiTheme="minorHAnsi" w:cstheme="minorHAnsi"/>
                <w:color w:val="000000" w:themeColor="text1"/>
                <w:sz w:val="40"/>
                <w:szCs w:val="40"/>
              </w:rPr>
            </w:pPr>
            <w:r w:rsidRPr="00F92201">
              <w:rPr>
                <w:rFonts w:asciiTheme="minorHAnsi" w:hAnsiTheme="minorHAnsi" w:cstheme="minorHAnsi"/>
                <w:color w:val="000000" w:themeColor="text1"/>
                <w:sz w:val="40"/>
                <w:szCs w:val="40"/>
              </w:rPr>
              <w:t>Natalie Yozzo</w:t>
            </w:r>
          </w:p>
          <w:p w14:paraId="60679929" w14:textId="243B5C3A" w:rsidR="00692703" w:rsidRPr="00F92201" w:rsidRDefault="002A7814" w:rsidP="00913946">
            <w:pPr>
              <w:pStyle w:val="ContactInfo"/>
              <w:contextualSpacing w:val="0"/>
              <w:rPr>
                <w:rFonts w:cstheme="minorHAnsi"/>
              </w:rPr>
            </w:pPr>
            <w:r w:rsidRPr="00F92201">
              <w:rPr>
                <w:rFonts w:cstheme="minorHAnsi"/>
              </w:rPr>
              <w:t>8422 S. Toledo Ave, Tulsa, OK, 74137</w:t>
            </w:r>
            <w:r w:rsidR="00692703" w:rsidRPr="00F92201">
              <w:rPr>
                <w:rFonts w:cstheme="minorHAnsi"/>
              </w:rPr>
              <w:t xml:space="preserve"> </w:t>
            </w:r>
            <w:sdt>
              <w:sdtPr>
                <w:rPr>
                  <w:rFonts w:cstheme="minorHAnsi"/>
                </w:rPr>
                <w:alias w:val="Divider dot:"/>
                <w:tag w:val="Divider dot:"/>
                <w:id w:val="-1459182552"/>
                <w:placeholder>
                  <w:docPart w:val="299024260E904BAD8E1570097965C433"/>
                </w:placeholder>
                <w:temporary/>
                <w:showingPlcHdr/>
                <w15:appearance w15:val="hidden"/>
              </w:sdtPr>
              <w:sdtContent>
                <w:r w:rsidR="00692703" w:rsidRPr="00F92201">
                  <w:rPr>
                    <w:rFonts w:cstheme="minorHAnsi"/>
                  </w:rPr>
                  <w:t>·</w:t>
                </w:r>
              </w:sdtContent>
            </w:sdt>
            <w:r w:rsidR="00692703" w:rsidRPr="00F92201">
              <w:rPr>
                <w:rFonts w:cstheme="minorHAnsi"/>
              </w:rPr>
              <w:t xml:space="preserve"> </w:t>
            </w:r>
            <w:r w:rsidRPr="00F92201">
              <w:rPr>
                <w:rFonts w:cstheme="minorHAnsi"/>
              </w:rPr>
              <w:t>918-508-3292</w:t>
            </w:r>
          </w:p>
          <w:p w14:paraId="016B9A42" w14:textId="06C18FD9" w:rsidR="00692703" w:rsidRPr="00CF1A49" w:rsidRDefault="002A7814" w:rsidP="00913946">
            <w:pPr>
              <w:pStyle w:val="ContactInfoEmphasis"/>
              <w:contextualSpacing w:val="0"/>
            </w:pPr>
            <w:r w:rsidRPr="00F92201">
              <w:rPr>
                <w:rFonts w:cstheme="minorHAnsi"/>
                <w:color w:val="000000" w:themeColor="text1"/>
              </w:rPr>
              <w:t>natalie@elementalairok.com</w:t>
            </w:r>
            <w:r w:rsidR="00692703" w:rsidRPr="009960C8">
              <w:rPr>
                <w:color w:val="000000" w:themeColor="text1"/>
              </w:rPr>
              <w:t xml:space="preserve"> </w:t>
            </w:r>
          </w:p>
        </w:tc>
      </w:tr>
      <w:tr w:rsidR="009571D8" w:rsidRPr="00CF1A49" w14:paraId="1B954B6B" w14:textId="77777777" w:rsidTr="00511D65">
        <w:tc>
          <w:tcPr>
            <w:tcW w:w="8730" w:type="dxa"/>
            <w:tcMar>
              <w:top w:w="432" w:type="dxa"/>
            </w:tcMar>
          </w:tcPr>
          <w:p w14:paraId="37A1868E" w14:textId="4CAF2848" w:rsidR="00AC606B" w:rsidRPr="00D40360" w:rsidRDefault="00BE76A2" w:rsidP="00D40360">
            <w:pPr>
              <w:contextualSpacing w:val="0"/>
              <w:jc w:val="center"/>
              <w:rPr>
                <w:rFonts w:cstheme="minorHAnsi"/>
              </w:rPr>
            </w:pPr>
            <w:r w:rsidRPr="00D40360">
              <w:rPr>
                <w:rFonts w:cstheme="minorHAnsi"/>
              </w:rPr>
              <w:t xml:space="preserve">Seeking a position </w:t>
            </w:r>
            <w:r w:rsidR="007B37CC">
              <w:rPr>
                <w:rFonts w:cstheme="minorHAnsi"/>
              </w:rPr>
              <w:t>in business development</w:t>
            </w:r>
            <w:r w:rsidR="00960F21" w:rsidRPr="00D40360">
              <w:rPr>
                <w:rFonts w:cstheme="minorHAnsi"/>
              </w:rPr>
              <w:t>. S</w:t>
            </w:r>
            <w:r w:rsidR="00E35DB1" w:rsidRPr="00D40360">
              <w:rPr>
                <w:rFonts w:cstheme="minorHAnsi"/>
              </w:rPr>
              <w:t xml:space="preserve">killed </w:t>
            </w:r>
            <w:r w:rsidR="009D6C86" w:rsidRPr="00D40360">
              <w:rPr>
                <w:rFonts w:cstheme="minorHAnsi"/>
              </w:rPr>
              <w:t>in small business account</w:t>
            </w:r>
            <w:r w:rsidR="00521612" w:rsidRPr="00D40360">
              <w:rPr>
                <w:rFonts w:cstheme="minorHAnsi"/>
              </w:rPr>
              <w:t xml:space="preserve">ing </w:t>
            </w:r>
            <w:r w:rsidR="009D6C86" w:rsidRPr="00D40360">
              <w:rPr>
                <w:rFonts w:cstheme="minorHAnsi"/>
              </w:rPr>
              <w:t>a</w:t>
            </w:r>
            <w:r w:rsidR="00665B3A">
              <w:rPr>
                <w:rFonts w:cstheme="minorHAnsi"/>
              </w:rPr>
              <w:t xml:space="preserve">nd office </w:t>
            </w:r>
            <w:r w:rsidR="009D6C86" w:rsidRPr="00D40360">
              <w:rPr>
                <w:rFonts w:cstheme="minorHAnsi"/>
              </w:rPr>
              <w:t>management</w:t>
            </w:r>
            <w:r w:rsidR="00511D65">
              <w:rPr>
                <w:rFonts w:cstheme="minorHAnsi"/>
              </w:rPr>
              <w:t xml:space="preserve"> with a background in </w:t>
            </w:r>
            <w:r w:rsidR="00850070">
              <w:rPr>
                <w:rFonts w:cstheme="minorHAnsi"/>
              </w:rPr>
              <w:t>health and wellness.</w:t>
            </w:r>
          </w:p>
          <w:p w14:paraId="02FEDA4C" w14:textId="77777777" w:rsidR="00DC3313" w:rsidRPr="00521612" w:rsidRDefault="00DC3313" w:rsidP="00D40360">
            <w:pPr>
              <w:contextualSpacing w:val="0"/>
              <w:rPr>
                <w:rFonts w:cstheme="minorHAnsi"/>
                <w:sz w:val="24"/>
                <w:szCs w:val="24"/>
              </w:rPr>
            </w:pPr>
          </w:p>
          <w:p w14:paraId="1EE14303" w14:textId="77777777" w:rsidR="00A20F94" w:rsidRPr="00A20F94" w:rsidRDefault="00000000" w:rsidP="00A20F94">
            <w:sdt>
              <w:sdtPr>
                <w:alias w:val="Experience:"/>
                <w:tag w:val="Experience:"/>
                <w:id w:val="-1983300934"/>
                <w:placeholder>
                  <w:docPart w:val="710D635AF257410E959F832413141E03"/>
                </w:placeholder>
                <w:temporary/>
                <w:showingPlcHdr/>
                <w15:appearance w15:val="hidden"/>
              </w:sdtPr>
              <w:sdtContent>
                <w:r w:rsidR="00A20F94" w:rsidRPr="008833AD">
                  <w:rPr>
                    <w:b/>
                    <w:bCs/>
                    <w:sz w:val="24"/>
                    <w:szCs w:val="24"/>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8662"/>
            </w:tblGrid>
            <w:tr w:rsidR="00A20F94" w:rsidRPr="00A20F94" w14:paraId="4445AB70" w14:textId="77777777" w:rsidTr="00383599">
              <w:tc>
                <w:tcPr>
                  <w:tcW w:w="9355" w:type="dxa"/>
                </w:tcPr>
                <w:p w14:paraId="575A5E72" w14:textId="49F94CC1" w:rsidR="00A20F94" w:rsidRPr="00A20F94" w:rsidRDefault="00A20F94" w:rsidP="00A20F94">
                  <w:pPr>
                    <w:contextualSpacing w:val="0"/>
                    <w:rPr>
                      <w:b/>
                      <w:bCs/>
                    </w:rPr>
                  </w:pPr>
                </w:p>
                <w:p w14:paraId="40E6145B" w14:textId="6B8C6355" w:rsidR="00A20F94" w:rsidRPr="00A20F94" w:rsidRDefault="00A20F94" w:rsidP="00A20F94">
                  <w:pPr>
                    <w:contextualSpacing w:val="0"/>
                    <w:rPr>
                      <w:b/>
                      <w:bCs/>
                    </w:rPr>
                  </w:pPr>
                  <w:r w:rsidRPr="00A20F94">
                    <w:rPr>
                      <w:b/>
                      <w:bCs/>
                    </w:rPr>
                    <w:t>November</w:t>
                  </w:r>
                  <w:r w:rsidR="00EB7DA7">
                    <w:rPr>
                      <w:b/>
                      <w:bCs/>
                    </w:rPr>
                    <w:t xml:space="preserve"> 1</w:t>
                  </w:r>
                  <w:r w:rsidR="00EB7DA7" w:rsidRPr="00EB7DA7">
                    <w:rPr>
                      <w:b/>
                      <w:bCs/>
                      <w:vertAlign w:val="superscript"/>
                    </w:rPr>
                    <w:t>st</w:t>
                  </w:r>
                  <w:r w:rsidR="00EB7DA7">
                    <w:rPr>
                      <w:b/>
                      <w:bCs/>
                    </w:rPr>
                    <w:t>,</w:t>
                  </w:r>
                  <w:r w:rsidRPr="00A20F94">
                    <w:rPr>
                      <w:b/>
                      <w:bCs/>
                    </w:rPr>
                    <w:t xml:space="preserve"> 2018- </w:t>
                  </w:r>
                  <w:r w:rsidR="00182092">
                    <w:rPr>
                      <w:b/>
                      <w:bCs/>
                    </w:rPr>
                    <w:t>Present</w:t>
                  </w:r>
                  <w:r w:rsidRPr="00A20F94">
                    <w:rPr>
                      <w:b/>
                      <w:bCs/>
                    </w:rPr>
                    <w:t xml:space="preserve">- </w:t>
                  </w:r>
                  <w:r w:rsidR="00B02ADD">
                    <w:rPr>
                      <w:b/>
                      <w:bCs/>
                    </w:rPr>
                    <w:t>JEN Enterprises LLC (Formerly know</w:t>
                  </w:r>
                  <w:r w:rsidR="00D01E1B">
                    <w:rPr>
                      <w:b/>
                      <w:bCs/>
                    </w:rPr>
                    <w:t>n</w:t>
                  </w:r>
                  <w:r w:rsidR="00B02ADD">
                    <w:rPr>
                      <w:b/>
                      <w:bCs/>
                    </w:rPr>
                    <w:t xml:space="preserve"> as Elemental Air &amp; Refrigeration</w:t>
                  </w:r>
                  <w:r w:rsidR="00CC2EFD">
                    <w:rPr>
                      <w:b/>
                      <w:bCs/>
                    </w:rPr>
                    <w:t xml:space="preserve"> LLC</w:t>
                  </w:r>
                  <w:r w:rsidR="00B02ADD">
                    <w:rPr>
                      <w:b/>
                      <w:bCs/>
                    </w:rPr>
                    <w:t>)</w:t>
                  </w:r>
                </w:p>
                <w:p w14:paraId="2CCE0E9B" w14:textId="21396500" w:rsidR="00EB7DA7" w:rsidRPr="00A20F94" w:rsidRDefault="00A20F94" w:rsidP="00A20F94">
                  <w:pPr>
                    <w:contextualSpacing w:val="0"/>
                    <w:rPr>
                      <w:b/>
                      <w:bCs/>
                    </w:rPr>
                  </w:pPr>
                  <w:r w:rsidRPr="00A20F94">
                    <w:rPr>
                      <w:b/>
                      <w:bCs/>
                    </w:rPr>
                    <w:t>Co-Owner/Office Manager</w:t>
                  </w:r>
                  <w:r w:rsidR="0080351B">
                    <w:rPr>
                      <w:b/>
                      <w:bCs/>
                    </w:rPr>
                    <w:t>/</w:t>
                  </w:r>
                  <w:r w:rsidR="00B02ADD">
                    <w:rPr>
                      <w:b/>
                      <w:bCs/>
                    </w:rPr>
                    <w:t>Bookkeeper</w:t>
                  </w:r>
                </w:p>
                <w:p w14:paraId="1D5E4339" w14:textId="750CD08F" w:rsidR="00A20F94" w:rsidRPr="00A20F94" w:rsidRDefault="008A4E65" w:rsidP="00A20F94">
                  <w:pPr>
                    <w:contextualSpacing w:val="0"/>
                  </w:pPr>
                  <w:r>
                    <w:t>Responsible for full cycle accounting and bookkeeping tasks. Moved the company to QBO in late 2018 and learned the software through hands on experience each day at work. Wa</w:t>
                  </w:r>
                  <w:r w:rsidRPr="00A20F94">
                    <w:t>s responsible for all AR, AP, bank account</w:t>
                  </w:r>
                  <w:r>
                    <w:t>/loan</w:t>
                  </w:r>
                  <w:r w:rsidRPr="00A20F94">
                    <w:t xml:space="preserve"> reconciliations, sales tax reporting and payment, and daily communications through phone and email with vendors and customers.</w:t>
                  </w:r>
                  <w:r>
                    <w:t xml:space="preserve"> Put systems in place for expense receipt capture and PO generation. Resolved problems with customer payment, vendor billing and payment, and any discrepancies that appeared in the books.</w:t>
                  </w:r>
                  <w:r w:rsidRPr="00A20F94">
                    <w:t xml:space="preserve"> </w:t>
                  </w:r>
                  <w:r>
                    <w:t>S</w:t>
                  </w:r>
                  <w:r w:rsidRPr="00A20F94">
                    <w:t>cheduled service technicians in the field each day</w:t>
                  </w:r>
                  <w:r>
                    <w:t xml:space="preserve"> and </w:t>
                  </w:r>
                  <w:r w:rsidR="00405972">
                    <w:t xml:space="preserve">helped drive sales by </w:t>
                  </w:r>
                  <w:r>
                    <w:t>monito</w:t>
                  </w:r>
                  <w:r w:rsidR="00405972">
                    <w:t>ring</w:t>
                  </w:r>
                  <w:r>
                    <w:t xml:space="preserve"> customer satisfaction via text and email</w:t>
                  </w:r>
                  <w:r w:rsidR="00405972">
                    <w:t>, and following</w:t>
                  </w:r>
                  <w:r w:rsidR="00F4210B">
                    <w:t xml:space="preserve"> up after service to ensure customer’s needs were met</w:t>
                  </w:r>
                  <w:r w:rsidRPr="00A20F94">
                    <w:t xml:space="preserve">. </w:t>
                  </w:r>
                  <w:r w:rsidR="0080351B">
                    <w:t xml:space="preserve">Implemented </w:t>
                  </w:r>
                  <w:r w:rsidR="00292210">
                    <w:t xml:space="preserve">and </w:t>
                  </w:r>
                  <w:r w:rsidR="00292210" w:rsidRPr="00A20F94">
                    <w:t>managed</w:t>
                  </w:r>
                  <w:r w:rsidR="0080351B">
                    <w:t xml:space="preserve"> </w:t>
                  </w:r>
                  <w:r>
                    <w:t>the time tracking application</w:t>
                  </w:r>
                  <w:r w:rsidR="00F4210B">
                    <w:t xml:space="preserve"> for payroll</w:t>
                  </w:r>
                  <w:r>
                    <w:t xml:space="preserve">, </w:t>
                  </w:r>
                  <w:r w:rsidRPr="00A20F94">
                    <w:t xml:space="preserve">approved and processed payroll, set up and managed employee benefits, and communicated with our </w:t>
                  </w:r>
                  <w:r>
                    <w:t xml:space="preserve">tax </w:t>
                  </w:r>
                  <w:r w:rsidRPr="00A20F94">
                    <w:t xml:space="preserve">accountant on adjustments needed to our financial statements for tax time.  </w:t>
                  </w:r>
                  <w:r w:rsidR="00F1579E">
                    <w:t xml:space="preserve">Improved </w:t>
                  </w:r>
                  <w:r w:rsidR="0080351B">
                    <w:t xml:space="preserve">business operations </w:t>
                  </w:r>
                  <w:r w:rsidR="00F1579E">
                    <w:t>by</w:t>
                  </w:r>
                  <w:r w:rsidR="0080351B">
                    <w:t xml:space="preserve"> finding ways to cut costs and increase profit. </w:t>
                  </w:r>
                  <w:r>
                    <w:t>E</w:t>
                  </w:r>
                  <w:r w:rsidRPr="00A20F94">
                    <w:t xml:space="preserve">ngaged creatively to research and utilize tools and applications that were necessary for more efficient daily operations of service technicians and construction workers in the field, so our company could be organized and </w:t>
                  </w:r>
                  <w:r>
                    <w:t xml:space="preserve">more </w:t>
                  </w:r>
                  <w:r w:rsidRPr="00A20F94">
                    <w:t>profitable in a fast-paced industry.</w:t>
                  </w:r>
                  <w:r w:rsidR="00241666">
                    <w:t xml:space="preserve"> Ran financial reports and provided </w:t>
                  </w:r>
                  <w:r w:rsidR="00C44D67">
                    <w:t>data to my co-owner so we could discuss ways to produce more sales and address any inefficiencies.</w:t>
                  </w:r>
                  <w:r w:rsidRPr="00A20F94">
                    <w:t xml:space="preserve"> </w:t>
                  </w:r>
                  <w:r>
                    <w:t xml:space="preserve">Worked with my co-owner to grow revenue from $326,000 in 2018 to $2,100,000 in 2023. </w:t>
                  </w:r>
                </w:p>
              </w:tc>
            </w:tr>
            <w:tr w:rsidR="00A20F94" w:rsidRPr="00A20F94" w14:paraId="785C3B4D" w14:textId="77777777" w:rsidTr="00383599">
              <w:tc>
                <w:tcPr>
                  <w:tcW w:w="9355" w:type="dxa"/>
                  <w:tcMar>
                    <w:top w:w="216" w:type="dxa"/>
                  </w:tcMar>
                </w:tcPr>
                <w:p w14:paraId="31D5E3B6" w14:textId="77777777" w:rsidR="00FB0E74" w:rsidRPr="00E8130C" w:rsidRDefault="00FC28F1" w:rsidP="00A20F94">
                  <w:pPr>
                    <w:contextualSpacing w:val="0"/>
                    <w:rPr>
                      <w:b/>
                      <w:bCs/>
                    </w:rPr>
                  </w:pPr>
                  <w:r w:rsidRPr="00E8130C">
                    <w:rPr>
                      <w:b/>
                      <w:bCs/>
                    </w:rPr>
                    <w:t>March 2012-October 2018</w:t>
                  </w:r>
                </w:p>
                <w:p w14:paraId="4F06E012" w14:textId="77777777" w:rsidR="00FC28F1" w:rsidRPr="00E8130C" w:rsidRDefault="00FC28F1" w:rsidP="00A20F94">
                  <w:pPr>
                    <w:contextualSpacing w:val="0"/>
                    <w:rPr>
                      <w:b/>
                      <w:bCs/>
                    </w:rPr>
                  </w:pPr>
                  <w:r w:rsidRPr="00E8130C">
                    <w:rPr>
                      <w:b/>
                      <w:bCs/>
                    </w:rPr>
                    <w:t>Owned and Operated Yozzo Yoga</w:t>
                  </w:r>
                </w:p>
                <w:p w14:paraId="2FD506F1" w14:textId="4AB5185E" w:rsidR="00B97F01" w:rsidRDefault="00C44D67" w:rsidP="00A20F94">
                  <w:pPr>
                    <w:contextualSpacing w:val="0"/>
                  </w:pPr>
                  <w:r>
                    <w:t>D</w:t>
                  </w:r>
                  <w:r w:rsidR="00130C09" w:rsidRPr="00E36016">
                    <w:t>eveloped my own form of movement therapy, based on yoga practices</w:t>
                  </w:r>
                  <w:r w:rsidR="0050344E" w:rsidRPr="00E36016">
                    <w:t xml:space="preserve"> and my knowledge of human physiology and anatomy</w:t>
                  </w:r>
                  <w:r w:rsidR="00130C09" w:rsidRPr="00E36016">
                    <w:t xml:space="preserve">. </w:t>
                  </w:r>
                  <w:r>
                    <w:t>T</w:t>
                  </w:r>
                  <w:r w:rsidR="00130C09" w:rsidRPr="00E36016">
                    <w:t xml:space="preserve">aught classes at various health centers around Tulsa, including country clubs and mental health facilities. </w:t>
                  </w:r>
                  <w:r w:rsidR="00791B72" w:rsidRPr="00E36016">
                    <w:t xml:space="preserve">I led participants to health and healing of their bodies and minds. </w:t>
                  </w:r>
                </w:p>
                <w:p w14:paraId="12B6BAB6" w14:textId="77777777" w:rsidR="00665B3A" w:rsidRDefault="00665B3A" w:rsidP="00A20F94">
                  <w:pPr>
                    <w:contextualSpacing w:val="0"/>
                    <w:rPr>
                      <w:b/>
                      <w:bCs/>
                    </w:rPr>
                  </w:pPr>
                </w:p>
                <w:p w14:paraId="47A8408A" w14:textId="77777777" w:rsidR="00665B3A" w:rsidRDefault="00665B3A" w:rsidP="00A20F94">
                  <w:pPr>
                    <w:contextualSpacing w:val="0"/>
                    <w:rPr>
                      <w:b/>
                      <w:bCs/>
                    </w:rPr>
                  </w:pPr>
                </w:p>
                <w:p w14:paraId="5D299C15" w14:textId="072593EB" w:rsidR="0050344E" w:rsidRPr="00B97F01" w:rsidRDefault="00C35EFB" w:rsidP="00A20F94">
                  <w:pPr>
                    <w:contextualSpacing w:val="0"/>
                  </w:pPr>
                  <w:r w:rsidRPr="00E8130C">
                    <w:rPr>
                      <w:b/>
                      <w:bCs/>
                    </w:rPr>
                    <w:t>Prior to March 2012</w:t>
                  </w:r>
                </w:p>
                <w:p w14:paraId="6C5D4DE6" w14:textId="77777777" w:rsidR="00C35EFB" w:rsidRPr="00E36016" w:rsidRDefault="00C35EFB" w:rsidP="00A20F94">
                  <w:pPr>
                    <w:contextualSpacing w:val="0"/>
                  </w:pPr>
                  <w:r w:rsidRPr="00E36016">
                    <w:t xml:space="preserve">I was </w:t>
                  </w:r>
                  <w:r w:rsidR="00E60CDE" w:rsidRPr="00E36016">
                    <w:t xml:space="preserve">working on a Master’s </w:t>
                  </w:r>
                  <w:r w:rsidR="007864BA" w:rsidRPr="00E36016">
                    <w:t xml:space="preserve">of Public Health at OUHSC in Tulsa. </w:t>
                  </w:r>
                  <w:r w:rsidR="00E60CDE" w:rsidRPr="00E36016">
                    <w:t>I completed a year and a half of the program, earning a Certificate of Public Health.</w:t>
                  </w:r>
                </w:p>
                <w:p w14:paraId="049C78F3" w14:textId="77777777" w:rsidR="000E06BD" w:rsidRDefault="00832BE5" w:rsidP="00A20F94">
                  <w:pPr>
                    <w:contextualSpacing w:val="0"/>
                    <w:rPr>
                      <w:b/>
                      <w:bCs/>
                    </w:rPr>
                  </w:pPr>
                  <w:r w:rsidRPr="00E8130C">
                    <w:rPr>
                      <w:b/>
                      <w:bCs/>
                    </w:rPr>
                    <w:t xml:space="preserve">From </w:t>
                  </w:r>
                  <w:r w:rsidR="000A4373" w:rsidRPr="00E8130C">
                    <w:rPr>
                      <w:b/>
                      <w:bCs/>
                    </w:rPr>
                    <w:t>June 2010-</w:t>
                  </w:r>
                  <w:r w:rsidR="00E8130C" w:rsidRPr="00E8130C">
                    <w:rPr>
                      <w:b/>
                      <w:bCs/>
                    </w:rPr>
                    <w:t>December 2011</w:t>
                  </w:r>
                </w:p>
                <w:p w14:paraId="7AAD38A0" w14:textId="77777777" w:rsidR="00E8130C" w:rsidRDefault="00E8130C" w:rsidP="00A20F94">
                  <w:pPr>
                    <w:contextualSpacing w:val="0"/>
                    <w:rPr>
                      <w:b/>
                      <w:bCs/>
                    </w:rPr>
                  </w:pPr>
                  <w:r>
                    <w:rPr>
                      <w:b/>
                      <w:bCs/>
                    </w:rPr>
                    <w:t xml:space="preserve">Supplement Sales Associate at Akin’s </w:t>
                  </w:r>
                  <w:r w:rsidR="00DA1C70">
                    <w:rPr>
                      <w:b/>
                      <w:bCs/>
                    </w:rPr>
                    <w:t>Natural Foods</w:t>
                  </w:r>
                </w:p>
                <w:p w14:paraId="3FCEB756" w14:textId="4259184D" w:rsidR="00E36016" w:rsidRPr="00DA1C70" w:rsidRDefault="00C44D67" w:rsidP="00A20F94">
                  <w:pPr>
                    <w:contextualSpacing w:val="0"/>
                  </w:pPr>
                  <w:r>
                    <w:t>G</w:t>
                  </w:r>
                  <w:r w:rsidR="00DA1C70">
                    <w:t>reeted</w:t>
                  </w:r>
                  <w:r w:rsidR="00CE2AAC">
                    <w:t xml:space="preserve"> customers and </w:t>
                  </w:r>
                  <w:r w:rsidR="00FD28BC">
                    <w:t>recommended products that would help them</w:t>
                  </w:r>
                  <w:r w:rsidR="003D73F3">
                    <w:t xml:space="preserve">. </w:t>
                  </w:r>
                  <w:r>
                    <w:t>M</w:t>
                  </w:r>
                  <w:r w:rsidR="003D73F3">
                    <w:t xml:space="preserve">ade suggestions on certain vitamins, minerals and wellness items that would match each person’s needs. </w:t>
                  </w:r>
                  <w:r>
                    <w:t>R</w:t>
                  </w:r>
                  <w:r w:rsidR="00D443EA">
                    <w:t xml:space="preserve">ecommended products that I personally had experienced success with. </w:t>
                  </w:r>
                  <w:r>
                    <w:t>S</w:t>
                  </w:r>
                  <w:r w:rsidR="00D443EA">
                    <w:t xml:space="preserve">old with authenticity and </w:t>
                  </w:r>
                  <w:r w:rsidR="00E36016">
                    <w:t xml:space="preserve">honestly cared about the people I interacted with. </w:t>
                  </w:r>
                </w:p>
              </w:tc>
            </w:tr>
          </w:tbl>
          <w:sdt>
            <w:sdtPr>
              <w:rPr>
                <w:sz w:val="24"/>
                <w:szCs w:val="24"/>
              </w:rPr>
              <w:alias w:val="Education:"/>
              <w:tag w:val="Education:"/>
              <w:id w:val="-1908763273"/>
              <w:placeholder>
                <w:docPart w:val="7DFDEF7E04D14714A53D88F132002A90"/>
              </w:placeholder>
              <w:temporary/>
              <w:showingPlcHdr/>
              <w15:appearance w15:val="hidden"/>
            </w:sdtPr>
            <w:sdtContent>
              <w:p w14:paraId="055BE9BE" w14:textId="565154B8" w:rsidR="00A20F94" w:rsidRPr="00A20F94" w:rsidRDefault="00A20F94" w:rsidP="00A20F94">
                <w:pPr>
                  <w:rPr>
                    <w:sz w:val="24"/>
                    <w:szCs w:val="24"/>
                  </w:rPr>
                </w:pPr>
                <w:r w:rsidRPr="008833AD">
                  <w:rPr>
                    <w:b/>
                    <w:bCs/>
                    <w:sz w:val="24"/>
                    <w:szCs w:val="24"/>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8662"/>
            </w:tblGrid>
            <w:tr w:rsidR="00A20F94" w:rsidRPr="00A20F94" w14:paraId="0FA46B60" w14:textId="77777777" w:rsidTr="00383599">
              <w:tc>
                <w:tcPr>
                  <w:tcW w:w="9355" w:type="dxa"/>
                </w:tcPr>
                <w:p w14:paraId="4D4F4478" w14:textId="77777777" w:rsidR="004B15BD" w:rsidRDefault="004B15BD" w:rsidP="00A20F94">
                  <w:pPr>
                    <w:contextualSpacing w:val="0"/>
                    <w:rPr>
                      <w:b/>
                      <w:bCs/>
                    </w:rPr>
                  </w:pPr>
                </w:p>
                <w:p w14:paraId="3222DFBD" w14:textId="02B723DA" w:rsidR="00A20F94" w:rsidRPr="00A20F94" w:rsidRDefault="00A20F94" w:rsidP="00A20F94">
                  <w:pPr>
                    <w:contextualSpacing w:val="0"/>
                    <w:rPr>
                      <w:b/>
                      <w:bCs/>
                    </w:rPr>
                  </w:pPr>
                  <w:r w:rsidRPr="00A20F94">
                    <w:rPr>
                      <w:b/>
                      <w:bCs/>
                    </w:rPr>
                    <w:t>September 2022-</w:t>
                  </w:r>
                  <w:r w:rsidR="0098500D">
                    <w:rPr>
                      <w:b/>
                      <w:bCs/>
                    </w:rPr>
                    <w:t>December 2022</w:t>
                  </w:r>
                </w:p>
                <w:p w14:paraId="7EEE1499" w14:textId="77777777" w:rsidR="00A20F94" w:rsidRPr="00A20F94" w:rsidRDefault="00A20F94" w:rsidP="00A20F94">
                  <w:pPr>
                    <w:contextualSpacing w:val="0"/>
                  </w:pPr>
                  <w:r w:rsidRPr="00A20F94">
                    <w:t>Completed graduate level Marketing and Finance classes, Longwood University</w:t>
                  </w:r>
                </w:p>
                <w:p w14:paraId="23AAD9B4" w14:textId="125B823F" w:rsidR="00A20F94" w:rsidRPr="00A20F94" w:rsidRDefault="00A20F94" w:rsidP="00A20F94">
                  <w:pPr>
                    <w:contextualSpacing w:val="0"/>
                  </w:pPr>
                  <w:r w:rsidRPr="00A20F94">
                    <w:t>Earned A</w:t>
                  </w:r>
                  <w:r w:rsidR="0098500D">
                    <w:t>’</w:t>
                  </w:r>
                  <w:r w:rsidRPr="00A20F94">
                    <w:t>s in both</w:t>
                  </w:r>
                </w:p>
                <w:p w14:paraId="6C6E902D" w14:textId="77777777" w:rsidR="00A20F94" w:rsidRPr="00A20F94" w:rsidRDefault="00A20F94" w:rsidP="00A20F94">
                  <w:pPr>
                    <w:contextualSpacing w:val="0"/>
                    <w:rPr>
                      <w:b/>
                      <w:bCs/>
                    </w:rPr>
                  </w:pPr>
                  <w:r w:rsidRPr="00A20F94">
                    <w:rPr>
                      <w:b/>
                      <w:bCs/>
                    </w:rPr>
                    <w:t>December 2011-December 2012</w:t>
                  </w:r>
                </w:p>
                <w:p w14:paraId="689DFA9E" w14:textId="11D8F9C2" w:rsidR="00E35DB1" w:rsidRPr="00A20F94" w:rsidRDefault="00597E03" w:rsidP="00A20F94">
                  <w:pPr>
                    <w:contextualSpacing w:val="0"/>
                  </w:pPr>
                  <w:r>
                    <w:t xml:space="preserve">Master’s Level </w:t>
                  </w:r>
                  <w:r w:rsidR="00A20F94" w:rsidRPr="00A20F94">
                    <w:t>Certificate of Public Health, OUHSC</w:t>
                  </w:r>
                  <w:r w:rsidR="0098500D">
                    <w:t>, 3.5 GPA</w:t>
                  </w:r>
                </w:p>
              </w:tc>
            </w:tr>
            <w:tr w:rsidR="00A20F94" w:rsidRPr="00A20F94" w14:paraId="47944BF2" w14:textId="77777777" w:rsidTr="00383599">
              <w:tc>
                <w:tcPr>
                  <w:tcW w:w="9355" w:type="dxa"/>
                  <w:tcMar>
                    <w:top w:w="216" w:type="dxa"/>
                  </w:tcMar>
                </w:tcPr>
                <w:p w14:paraId="31B7EB89" w14:textId="77777777" w:rsidR="00A20F94" w:rsidRPr="00A20F94" w:rsidRDefault="00A20F94" w:rsidP="00A20F94">
                  <w:pPr>
                    <w:contextualSpacing w:val="0"/>
                    <w:rPr>
                      <w:b/>
                      <w:bCs/>
                    </w:rPr>
                  </w:pPr>
                  <w:r w:rsidRPr="00A20F94">
                    <w:rPr>
                      <w:b/>
                      <w:bCs/>
                    </w:rPr>
                    <w:t>May 2005-May 2010</w:t>
                  </w:r>
                </w:p>
                <w:p w14:paraId="4C4C1682" w14:textId="08EC35E7" w:rsidR="004B15BD" w:rsidRDefault="00A20F94" w:rsidP="00A20F94">
                  <w:pPr>
                    <w:contextualSpacing w:val="0"/>
                  </w:pPr>
                  <w:r w:rsidRPr="00A20F94">
                    <w:t>Bachelor of Science in Nutrition, OSU</w:t>
                  </w:r>
                  <w:r w:rsidR="0098500D">
                    <w:t>, 3.7 GPA</w:t>
                  </w:r>
                </w:p>
                <w:p w14:paraId="118572DD" w14:textId="5ED67F30" w:rsidR="00F92201" w:rsidRPr="00511D65" w:rsidRDefault="00A20F94" w:rsidP="00A20F94">
                  <w:pPr>
                    <w:contextualSpacing w:val="0"/>
                    <w:rPr>
                      <w:bCs/>
                    </w:rPr>
                  </w:pPr>
                  <w:r w:rsidRPr="00A20F94">
                    <w:rPr>
                      <w:bCs/>
                    </w:rPr>
                    <w:t>Minor in English</w:t>
                  </w:r>
                </w:p>
              </w:tc>
            </w:tr>
          </w:tbl>
          <w:p w14:paraId="57E71281" w14:textId="39EBAB7B" w:rsidR="00686281" w:rsidRPr="00511D65" w:rsidRDefault="00686281" w:rsidP="00A20F94">
            <w:pPr>
              <w:rPr>
                <w:b/>
                <w:bCs/>
                <w:sz w:val="24"/>
                <w:szCs w:val="24"/>
              </w:rPr>
            </w:pPr>
          </w:p>
          <w:p w14:paraId="46A02BDB" w14:textId="186B27BA" w:rsidR="00686281" w:rsidRPr="00E647D5" w:rsidRDefault="00686281" w:rsidP="00A20F94">
            <w:pPr>
              <w:rPr>
                <w:b/>
                <w:bCs/>
                <w:sz w:val="24"/>
                <w:szCs w:val="24"/>
              </w:rPr>
            </w:pPr>
            <w:r w:rsidRPr="00E647D5">
              <w:rPr>
                <w:b/>
                <w:bCs/>
                <w:sz w:val="24"/>
                <w:szCs w:val="24"/>
              </w:rPr>
              <w:t>Certifications</w:t>
            </w:r>
            <w:r w:rsidR="008713BD">
              <w:rPr>
                <w:b/>
                <w:bCs/>
                <w:sz w:val="24"/>
                <w:szCs w:val="24"/>
              </w:rPr>
              <w:t>/Achievements</w:t>
            </w:r>
          </w:p>
          <w:p w14:paraId="48AE3A94" w14:textId="5633A3A6" w:rsidR="004D7D59" w:rsidRDefault="00D43825" w:rsidP="008C04A1">
            <w:pPr>
              <w:pStyle w:val="ListParagraph"/>
              <w:numPr>
                <w:ilvl w:val="0"/>
                <w:numId w:val="16"/>
              </w:numPr>
            </w:pPr>
            <w:r>
              <w:t xml:space="preserve">Certified </w:t>
            </w:r>
            <w:r w:rsidR="00686281">
              <w:t>QuickBooks Online ProAdvisor</w:t>
            </w:r>
            <w:r w:rsidR="00393A94">
              <w:t xml:space="preserve"> 9/2024</w:t>
            </w:r>
          </w:p>
          <w:p w14:paraId="23CCA6BB" w14:textId="0D978274" w:rsidR="004D7D59" w:rsidRDefault="00EA1FD3" w:rsidP="008C04A1">
            <w:pPr>
              <w:pStyle w:val="ListParagraph"/>
              <w:numPr>
                <w:ilvl w:val="0"/>
                <w:numId w:val="16"/>
              </w:numPr>
            </w:pPr>
            <w:r>
              <w:t xml:space="preserve">Earned a certificate of </w:t>
            </w:r>
            <w:r w:rsidR="001B02D6">
              <w:t>Mastering Adjusting Entries from AIPB</w:t>
            </w:r>
          </w:p>
          <w:p w14:paraId="0F210C17" w14:textId="7D0E88C9" w:rsidR="00F912CF" w:rsidRDefault="00F912CF" w:rsidP="008C04A1">
            <w:pPr>
              <w:pStyle w:val="ListParagraph"/>
              <w:numPr>
                <w:ilvl w:val="0"/>
                <w:numId w:val="16"/>
              </w:numPr>
            </w:pPr>
            <w:r>
              <w:t xml:space="preserve">Earned 1 CPE </w:t>
            </w:r>
            <w:r w:rsidR="00393A94">
              <w:t>for Essential Bookkeeping Skills with Intuit</w:t>
            </w:r>
          </w:p>
          <w:p w14:paraId="77515C33" w14:textId="695FBBF9" w:rsidR="0049008D" w:rsidRDefault="0049008D" w:rsidP="008C04A1">
            <w:pPr>
              <w:pStyle w:val="ListParagraph"/>
              <w:numPr>
                <w:ilvl w:val="0"/>
                <w:numId w:val="16"/>
              </w:numPr>
            </w:pPr>
            <w:r>
              <w:t xml:space="preserve">Completed </w:t>
            </w:r>
            <w:r w:rsidR="00C85B3E">
              <w:t>an Excel Pivot Tables Course offered</w:t>
            </w:r>
            <w:r w:rsidR="008D3A60">
              <w:t xml:space="preserve"> on Coursera</w:t>
            </w:r>
          </w:p>
          <w:p w14:paraId="42518E50" w14:textId="77777777" w:rsidR="00511D65" w:rsidRDefault="00511D65" w:rsidP="00511D65">
            <w:pPr>
              <w:pStyle w:val="ListParagraph"/>
              <w:numPr>
                <w:ilvl w:val="0"/>
                <w:numId w:val="16"/>
              </w:numPr>
            </w:pPr>
            <w:r>
              <w:t>Was instrumental in building Elemental Air &amp; Refrigeration LLC to a company worth $1,250,000.00. Worked with my co-owner to achieve this from 2019-2023. Successfully sold 50% of the company in March of 2024. Retained a smaller ownership percentage of new entity named JEN Enterprises LLC that I am remotely working for now.</w:t>
            </w:r>
          </w:p>
          <w:p w14:paraId="39026269" w14:textId="77777777" w:rsidR="00511D65" w:rsidRPr="00A20F94" w:rsidRDefault="00511D65" w:rsidP="00511D65">
            <w:pPr>
              <w:pStyle w:val="ListParagraph"/>
            </w:pPr>
          </w:p>
          <w:tbl>
            <w:tblPr>
              <w:tblStyle w:val="TableGrid"/>
              <w:tblW w:w="2500" w:type="pct"/>
              <w:tblCellMar>
                <w:left w:w="0" w:type="dxa"/>
                <w:right w:w="0" w:type="dxa"/>
              </w:tblCellMar>
              <w:tblLook w:val="04A0" w:firstRow="1" w:lastRow="0" w:firstColumn="1" w:lastColumn="0" w:noHBand="0" w:noVBand="1"/>
              <w:tblDescription w:val="Skills layout table"/>
            </w:tblPr>
            <w:tblGrid>
              <w:gridCol w:w="4365"/>
            </w:tblGrid>
            <w:tr w:rsidR="00A20F94" w:rsidRPr="00A20F94" w14:paraId="3AF28C98" w14:textId="77777777" w:rsidTr="00383599">
              <w:tc>
                <w:tcPr>
                  <w:tcW w:w="4680" w:type="dxa"/>
                </w:tcPr>
                <w:p w14:paraId="2B1ED933" w14:textId="360028F0" w:rsidR="00CC2EFD" w:rsidRDefault="00850070" w:rsidP="00CC2EFD">
                  <w:pPr>
                    <w:contextualSpacing w:val="0"/>
                    <w:rPr>
                      <w:b/>
                      <w:bCs/>
                      <w:sz w:val="24"/>
                      <w:szCs w:val="24"/>
                    </w:rPr>
                  </w:pPr>
                  <w:r>
                    <w:rPr>
                      <w:b/>
                      <w:bCs/>
                      <w:sz w:val="24"/>
                      <w:szCs w:val="24"/>
                    </w:rPr>
                    <w:t>Key Skills</w:t>
                  </w:r>
                  <w:r w:rsidR="00F42484">
                    <w:rPr>
                      <w:b/>
                      <w:bCs/>
                      <w:sz w:val="24"/>
                      <w:szCs w:val="24"/>
                    </w:rPr>
                    <w:t>/Character</w:t>
                  </w:r>
                </w:p>
                <w:p w14:paraId="7782FE5D" w14:textId="096E5BE8" w:rsidR="00850070" w:rsidRDefault="00B97F01" w:rsidP="00850070">
                  <w:pPr>
                    <w:pStyle w:val="ListParagraph"/>
                    <w:numPr>
                      <w:ilvl w:val="0"/>
                      <w:numId w:val="18"/>
                    </w:numPr>
                    <w:rPr>
                      <w:sz w:val="24"/>
                      <w:szCs w:val="24"/>
                    </w:rPr>
                  </w:pPr>
                  <w:r w:rsidRPr="00B97F01">
                    <w:rPr>
                      <w:sz w:val="24"/>
                      <w:szCs w:val="24"/>
                    </w:rPr>
                    <w:t>Strong customer relations</w:t>
                  </w:r>
                </w:p>
                <w:p w14:paraId="62517294" w14:textId="2CDC8D85" w:rsidR="00B97F01" w:rsidRDefault="00B97F01" w:rsidP="00850070">
                  <w:pPr>
                    <w:pStyle w:val="ListParagraph"/>
                    <w:numPr>
                      <w:ilvl w:val="0"/>
                      <w:numId w:val="18"/>
                    </w:numPr>
                    <w:rPr>
                      <w:sz w:val="24"/>
                      <w:szCs w:val="24"/>
                    </w:rPr>
                  </w:pPr>
                  <w:r>
                    <w:rPr>
                      <w:sz w:val="24"/>
                      <w:szCs w:val="24"/>
                    </w:rPr>
                    <w:lastRenderedPageBreak/>
                    <w:t>Exceptional ability to multitask</w:t>
                  </w:r>
                </w:p>
                <w:p w14:paraId="21CAAB7D" w14:textId="029654AB" w:rsidR="00C44D67" w:rsidRDefault="00094C41" w:rsidP="00850070">
                  <w:pPr>
                    <w:pStyle w:val="ListParagraph"/>
                    <w:numPr>
                      <w:ilvl w:val="0"/>
                      <w:numId w:val="18"/>
                    </w:numPr>
                    <w:rPr>
                      <w:sz w:val="24"/>
                      <w:szCs w:val="24"/>
                    </w:rPr>
                  </w:pPr>
                  <w:r>
                    <w:rPr>
                      <w:sz w:val="24"/>
                      <w:szCs w:val="24"/>
                    </w:rPr>
                    <w:t>Strong focus and attention to detail</w:t>
                  </w:r>
                </w:p>
                <w:p w14:paraId="4D95EA42" w14:textId="6A382228" w:rsidR="00437A03" w:rsidRDefault="00791AD9" w:rsidP="00850070">
                  <w:pPr>
                    <w:pStyle w:val="ListParagraph"/>
                    <w:numPr>
                      <w:ilvl w:val="0"/>
                      <w:numId w:val="18"/>
                    </w:numPr>
                    <w:rPr>
                      <w:sz w:val="24"/>
                      <w:szCs w:val="24"/>
                    </w:rPr>
                  </w:pPr>
                  <w:r>
                    <w:rPr>
                      <w:sz w:val="24"/>
                      <w:szCs w:val="24"/>
                    </w:rPr>
                    <w:t>Systematic approach is my goal</w:t>
                  </w:r>
                </w:p>
                <w:p w14:paraId="5F971887" w14:textId="49CBB64B" w:rsidR="002F5C02" w:rsidRDefault="002F5C02" w:rsidP="00850070">
                  <w:pPr>
                    <w:pStyle w:val="ListParagraph"/>
                    <w:numPr>
                      <w:ilvl w:val="0"/>
                      <w:numId w:val="18"/>
                    </w:numPr>
                    <w:rPr>
                      <w:sz w:val="24"/>
                      <w:szCs w:val="24"/>
                    </w:rPr>
                  </w:pPr>
                  <w:r>
                    <w:rPr>
                      <w:sz w:val="24"/>
                      <w:szCs w:val="24"/>
                    </w:rPr>
                    <w:t xml:space="preserve">Driven by </w:t>
                  </w:r>
                  <w:r w:rsidR="00214B03">
                    <w:rPr>
                      <w:sz w:val="24"/>
                      <w:szCs w:val="24"/>
                    </w:rPr>
                    <w:t>the success</w:t>
                  </w:r>
                  <w:r>
                    <w:rPr>
                      <w:sz w:val="24"/>
                      <w:szCs w:val="24"/>
                    </w:rPr>
                    <w:t xml:space="preserve"> of the whole team, not just myself</w:t>
                  </w:r>
                </w:p>
                <w:p w14:paraId="1485E997" w14:textId="18A5B200" w:rsidR="00F42484" w:rsidRDefault="00F42484" w:rsidP="00850070">
                  <w:pPr>
                    <w:pStyle w:val="ListParagraph"/>
                    <w:numPr>
                      <w:ilvl w:val="0"/>
                      <w:numId w:val="18"/>
                    </w:numPr>
                    <w:rPr>
                      <w:sz w:val="24"/>
                      <w:szCs w:val="24"/>
                    </w:rPr>
                  </w:pPr>
                  <w:r>
                    <w:rPr>
                      <w:sz w:val="24"/>
                      <w:szCs w:val="24"/>
                    </w:rPr>
                    <w:t xml:space="preserve">Belief </w:t>
                  </w:r>
                  <w:r w:rsidR="00214B03">
                    <w:rPr>
                      <w:sz w:val="24"/>
                      <w:szCs w:val="24"/>
                    </w:rPr>
                    <w:t>that learning never stops</w:t>
                  </w:r>
                </w:p>
                <w:p w14:paraId="50A54267" w14:textId="07E2E5D1" w:rsidR="00214B03" w:rsidRDefault="00214B03" w:rsidP="00850070">
                  <w:pPr>
                    <w:pStyle w:val="ListParagraph"/>
                    <w:numPr>
                      <w:ilvl w:val="0"/>
                      <w:numId w:val="18"/>
                    </w:numPr>
                    <w:rPr>
                      <w:sz w:val="24"/>
                      <w:szCs w:val="24"/>
                    </w:rPr>
                  </w:pPr>
                  <w:r>
                    <w:rPr>
                      <w:sz w:val="24"/>
                      <w:szCs w:val="24"/>
                    </w:rPr>
                    <w:t>Belief that good relationships make business work</w:t>
                  </w:r>
                </w:p>
                <w:p w14:paraId="583CFC74" w14:textId="2E650EE3" w:rsidR="00094C41" w:rsidRDefault="00094C41" w:rsidP="00437A03">
                  <w:pPr>
                    <w:pStyle w:val="ListParagraph"/>
                    <w:rPr>
                      <w:sz w:val="24"/>
                      <w:szCs w:val="24"/>
                    </w:rPr>
                  </w:pPr>
                </w:p>
                <w:p w14:paraId="118DC8A0" w14:textId="77777777" w:rsidR="00B97F01" w:rsidRPr="00B97F01" w:rsidRDefault="00B97F01" w:rsidP="00B97F01">
                  <w:pPr>
                    <w:pStyle w:val="ListParagraph"/>
                    <w:rPr>
                      <w:sz w:val="24"/>
                      <w:szCs w:val="24"/>
                    </w:rPr>
                  </w:pPr>
                </w:p>
                <w:p w14:paraId="354CF053" w14:textId="039B73F9" w:rsidR="00A20F94" w:rsidRPr="00CC2EFD" w:rsidRDefault="00A20F94" w:rsidP="00CC2EFD">
                  <w:pPr>
                    <w:contextualSpacing w:val="0"/>
                    <w:rPr>
                      <w:b/>
                      <w:bCs/>
                      <w:sz w:val="24"/>
                      <w:szCs w:val="24"/>
                    </w:rPr>
                  </w:pPr>
                </w:p>
                <w:p w14:paraId="0D6D7372" w14:textId="77777777" w:rsidR="00A20F94" w:rsidRPr="00A20F94" w:rsidRDefault="00A20F94" w:rsidP="00850070">
                  <w:pPr>
                    <w:ind w:left="720"/>
                    <w:rPr>
                      <w:b/>
                      <w:bCs/>
                    </w:rPr>
                  </w:pPr>
                </w:p>
              </w:tc>
            </w:tr>
            <w:tr w:rsidR="00C44D67" w:rsidRPr="00A20F94" w14:paraId="40B87917" w14:textId="77777777" w:rsidTr="00383599">
              <w:tc>
                <w:tcPr>
                  <w:tcW w:w="4680" w:type="dxa"/>
                </w:tcPr>
                <w:p w14:paraId="580130C2" w14:textId="77777777" w:rsidR="00C44D67" w:rsidRDefault="00C44D67" w:rsidP="00CC2EFD">
                  <w:pPr>
                    <w:rPr>
                      <w:b/>
                      <w:bCs/>
                      <w:sz w:val="24"/>
                      <w:szCs w:val="24"/>
                    </w:rPr>
                  </w:pPr>
                </w:p>
              </w:tc>
            </w:tr>
            <w:tr w:rsidR="00ED7735" w:rsidRPr="00A20F94" w14:paraId="381E1FA6" w14:textId="77777777" w:rsidTr="00383599">
              <w:tc>
                <w:tcPr>
                  <w:tcW w:w="4680" w:type="dxa"/>
                </w:tcPr>
                <w:p w14:paraId="0C9480CE" w14:textId="597F4979" w:rsidR="00ED7735" w:rsidRPr="00A20F94" w:rsidRDefault="00CC2EFD" w:rsidP="00A20F94">
                  <w:pPr>
                    <w:rPr>
                      <w:sz w:val="24"/>
                      <w:szCs w:val="24"/>
                    </w:rPr>
                  </w:pPr>
                  <w:r>
                    <w:rPr>
                      <w:sz w:val="24"/>
                      <w:szCs w:val="24"/>
                    </w:rPr>
                    <w:t xml:space="preserve"> </w:t>
                  </w:r>
                </w:p>
              </w:tc>
            </w:tr>
            <w:tr w:rsidR="00A20F94" w:rsidRPr="00A20F94" w14:paraId="0D84A7B4" w14:textId="77777777" w:rsidTr="00383599">
              <w:tc>
                <w:tcPr>
                  <w:tcW w:w="4680" w:type="dxa"/>
                </w:tcPr>
                <w:p w14:paraId="06087532" w14:textId="77777777" w:rsidR="00A20F94" w:rsidRPr="00A20F94" w:rsidRDefault="00A20F94" w:rsidP="00A20F94">
                  <w:pPr>
                    <w:contextualSpacing w:val="0"/>
                  </w:pPr>
                </w:p>
              </w:tc>
            </w:tr>
          </w:tbl>
          <w:p w14:paraId="35226222" w14:textId="77777777" w:rsidR="00A20F94" w:rsidRPr="00A20F94" w:rsidRDefault="00A20F94" w:rsidP="00A20F94"/>
          <w:p w14:paraId="3E8F53F9" w14:textId="01879486" w:rsidR="00A20F94" w:rsidRPr="00CF1A49" w:rsidRDefault="00A20F94" w:rsidP="00A20F94">
            <w:pPr>
              <w:contextualSpacing w:val="0"/>
            </w:pPr>
          </w:p>
        </w:tc>
      </w:tr>
      <w:tr w:rsidR="00686281" w:rsidRPr="00CF1A49" w14:paraId="200C6F2D" w14:textId="77777777" w:rsidTr="00511D65">
        <w:tc>
          <w:tcPr>
            <w:tcW w:w="8730" w:type="dxa"/>
            <w:tcMar>
              <w:top w:w="432" w:type="dxa"/>
            </w:tcMar>
          </w:tcPr>
          <w:p w14:paraId="669C94FC" w14:textId="77777777" w:rsidR="00686281" w:rsidRDefault="00686281" w:rsidP="00521612">
            <w:pPr>
              <w:jc w:val="center"/>
              <w:rPr>
                <w:rFonts w:cstheme="minorHAnsi"/>
                <w:sz w:val="24"/>
                <w:szCs w:val="24"/>
              </w:rPr>
            </w:pPr>
          </w:p>
        </w:tc>
      </w:tr>
    </w:tbl>
    <w:p w14:paraId="09BE0E99" w14:textId="502AA24D" w:rsidR="00B51D1B" w:rsidRPr="006E1507" w:rsidRDefault="00B51D1B" w:rsidP="00A20F94">
      <w:pPr>
        <w:pStyle w:val="Heading1"/>
      </w:pP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038B" w14:textId="77777777" w:rsidR="00753CD3" w:rsidRDefault="00753CD3" w:rsidP="0068194B">
      <w:r>
        <w:separator/>
      </w:r>
    </w:p>
    <w:p w14:paraId="3E77D525" w14:textId="77777777" w:rsidR="00753CD3" w:rsidRDefault="00753CD3"/>
    <w:p w14:paraId="1638CAA1" w14:textId="77777777" w:rsidR="00753CD3" w:rsidRDefault="00753CD3"/>
  </w:endnote>
  <w:endnote w:type="continuationSeparator" w:id="0">
    <w:p w14:paraId="06776111" w14:textId="77777777" w:rsidR="00753CD3" w:rsidRDefault="00753CD3" w:rsidP="0068194B">
      <w:r>
        <w:continuationSeparator/>
      </w:r>
    </w:p>
    <w:p w14:paraId="2CD386C5" w14:textId="77777777" w:rsidR="00753CD3" w:rsidRDefault="00753CD3"/>
    <w:p w14:paraId="49E5F2E1" w14:textId="77777777" w:rsidR="00753CD3" w:rsidRDefault="00753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606279"/>
      <w:docPartObj>
        <w:docPartGallery w:val="Page Numbers (Bottom of Page)"/>
        <w:docPartUnique/>
      </w:docPartObj>
    </w:sdtPr>
    <w:sdtEndPr>
      <w:rPr>
        <w:noProof/>
      </w:rPr>
    </w:sdtEndPr>
    <w:sdtContent>
      <w:p w14:paraId="446D3C1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8627D" w14:textId="77777777" w:rsidR="00753CD3" w:rsidRDefault="00753CD3" w:rsidP="0068194B">
      <w:r>
        <w:separator/>
      </w:r>
    </w:p>
    <w:p w14:paraId="62C719AB" w14:textId="77777777" w:rsidR="00753CD3" w:rsidRDefault="00753CD3"/>
    <w:p w14:paraId="0B30A12C" w14:textId="77777777" w:rsidR="00753CD3" w:rsidRDefault="00753CD3"/>
  </w:footnote>
  <w:footnote w:type="continuationSeparator" w:id="0">
    <w:p w14:paraId="1CE0ED75" w14:textId="77777777" w:rsidR="00753CD3" w:rsidRDefault="00753CD3" w:rsidP="0068194B">
      <w:r>
        <w:continuationSeparator/>
      </w:r>
    </w:p>
    <w:p w14:paraId="7C0257AC" w14:textId="77777777" w:rsidR="00753CD3" w:rsidRDefault="00753CD3"/>
    <w:p w14:paraId="00EA6E34" w14:textId="77777777" w:rsidR="00753CD3" w:rsidRDefault="00753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02844"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0A63D5B" wp14:editId="548C848E">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6D4F63A"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BEFC3BA2"/>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0586088"/>
    <w:multiLevelType w:val="hybridMultilevel"/>
    <w:tmpl w:val="9AD8F59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22C315C"/>
    <w:multiLevelType w:val="hybridMultilevel"/>
    <w:tmpl w:val="C268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A7C17"/>
    <w:multiLevelType w:val="hybridMultilevel"/>
    <w:tmpl w:val="A524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BB17BF"/>
    <w:multiLevelType w:val="hybridMultilevel"/>
    <w:tmpl w:val="694C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64426C3"/>
    <w:multiLevelType w:val="hybridMultilevel"/>
    <w:tmpl w:val="7BFE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186115">
    <w:abstractNumId w:val="9"/>
  </w:num>
  <w:num w:numId="2" w16cid:durableId="403798211">
    <w:abstractNumId w:val="8"/>
  </w:num>
  <w:num w:numId="3" w16cid:durableId="567620442">
    <w:abstractNumId w:val="7"/>
  </w:num>
  <w:num w:numId="4" w16cid:durableId="1403063549">
    <w:abstractNumId w:val="6"/>
  </w:num>
  <w:num w:numId="5" w16cid:durableId="1150907599">
    <w:abstractNumId w:val="11"/>
  </w:num>
  <w:num w:numId="6" w16cid:durableId="2113084092">
    <w:abstractNumId w:val="3"/>
  </w:num>
  <w:num w:numId="7" w16cid:durableId="607398152">
    <w:abstractNumId w:val="14"/>
  </w:num>
  <w:num w:numId="8" w16cid:durableId="1154687041">
    <w:abstractNumId w:val="2"/>
  </w:num>
  <w:num w:numId="9" w16cid:durableId="1817918898">
    <w:abstractNumId w:val="16"/>
  </w:num>
  <w:num w:numId="10" w16cid:durableId="654146108">
    <w:abstractNumId w:val="5"/>
  </w:num>
  <w:num w:numId="11" w16cid:durableId="1013264537">
    <w:abstractNumId w:val="4"/>
  </w:num>
  <w:num w:numId="12" w16cid:durableId="1509634520">
    <w:abstractNumId w:val="1"/>
  </w:num>
  <w:num w:numId="13" w16cid:durableId="1695424994">
    <w:abstractNumId w:val="0"/>
  </w:num>
  <w:num w:numId="14" w16cid:durableId="667100070">
    <w:abstractNumId w:val="17"/>
  </w:num>
  <w:num w:numId="15" w16cid:durableId="1038118819">
    <w:abstractNumId w:val="10"/>
  </w:num>
  <w:num w:numId="16" w16cid:durableId="287129227">
    <w:abstractNumId w:val="12"/>
  </w:num>
  <w:num w:numId="17" w16cid:durableId="1827550672">
    <w:abstractNumId w:val="15"/>
  </w:num>
  <w:num w:numId="18" w16cid:durableId="1026637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14"/>
    <w:rsid w:val="000001EF"/>
    <w:rsid w:val="00007322"/>
    <w:rsid w:val="00007728"/>
    <w:rsid w:val="00010DB0"/>
    <w:rsid w:val="00024584"/>
    <w:rsid w:val="00024730"/>
    <w:rsid w:val="00040035"/>
    <w:rsid w:val="00055E95"/>
    <w:rsid w:val="000624C8"/>
    <w:rsid w:val="0007021F"/>
    <w:rsid w:val="00076165"/>
    <w:rsid w:val="000771E5"/>
    <w:rsid w:val="00083034"/>
    <w:rsid w:val="00093882"/>
    <w:rsid w:val="00094C41"/>
    <w:rsid w:val="000A4373"/>
    <w:rsid w:val="000B2BA5"/>
    <w:rsid w:val="000B2C60"/>
    <w:rsid w:val="000B54B5"/>
    <w:rsid w:val="000B62A7"/>
    <w:rsid w:val="000B68A5"/>
    <w:rsid w:val="000D70F7"/>
    <w:rsid w:val="000E06BD"/>
    <w:rsid w:val="000F2F8C"/>
    <w:rsid w:val="0010006E"/>
    <w:rsid w:val="001045A8"/>
    <w:rsid w:val="00114A91"/>
    <w:rsid w:val="00115E9F"/>
    <w:rsid w:val="00122284"/>
    <w:rsid w:val="001268C9"/>
    <w:rsid w:val="00130C09"/>
    <w:rsid w:val="001321DB"/>
    <w:rsid w:val="0014041C"/>
    <w:rsid w:val="001427E1"/>
    <w:rsid w:val="00155A3D"/>
    <w:rsid w:val="00163668"/>
    <w:rsid w:val="00164058"/>
    <w:rsid w:val="00171566"/>
    <w:rsid w:val="00174676"/>
    <w:rsid w:val="001755A8"/>
    <w:rsid w:val="001776FE"/>
    <w:rsid w:val="00182092"/>
    <w:rsid w:val="00184014"/>
    <w:rsid w:val="00185CF9"/>
    <w:rsid w:val="00192008"/>
    <w:rsid w:val="001A3DBC"/>
    <w:rsid w:val="001B02D6"/>
    <w:rsid w:val="001B7A81"/>
    <w:rsid w:val="001C0E68"/>
    <w:rsid w:val="001C29FD"/>
    <w:rsid w:val="001C4B6F"/>
    <w:rsid w:val="001D0BF1"/>
    <w:rsid w:val="001E3120"/>
    <w:rsid w:val="001E3724"/>
    <w:rsid w:val="001E7E0C"/>
    <w:rsid w:val="001F0BB0"/>
    <w:rsid w:val="001F4E6D"/>
    <w:rsid w:val="001F6140"/>
    <w:rsid w:val="00200A1D"/>
    <w:rsid w:val="00203573"/>
    <w:rsid w:val="0020597D"/>
    <w:rsid w:val="00213B4C"/>
    <w:rsid w:val="00214B03"/>
    <w:rsid w:val="0022049D"/>
    <w:rsid w:val="00223C03"/>
    <w:rsid w:val="002253B0"/>
    <w:rsid w:val="00236D54"/>
    <w:rsid w:val="00241666"/>
    <w:rsid w:val="00241D8C"/>
    <w:rsid w:val="00241F53"/>
    <w:rsid w:val="00241FDB"/>
    <w:rsid w:val="0024720C"/>
    <w:rsid w:val="00250698"/>
    <w:rsid w:val="00251B7C"/>
    <w:rsid w:val="00256017"/>
    <w:rsid w:val="002617AE"/>
    <w:rsid w:val="00262935"/>
    <w:rsid w:val="002638D0"/>
    <w:rsid w:val="002647D3"/>
    <w:rsid w:val="00275EAE"/>
    <w:rsid w:val="00292210"/>
    <w:rsid w:val="00294998"/>
    <w:rsid w:val="00297F18"/>
    <w:rsid w:val="002A1945"/>
    <w:rsid w:val="002A7814"/>
    <w:rsid w:val="002B2958"/>
    <w:rsid w:val="002B3FC8"/>
    <w:rsid w:val="002D0452"/>
    <w:rsid w:val="002D23C5"/>
    <w:rsid w:val="002D2426"/>
    <w:rsid w:val="002D6137"/>
    <w:rsid w:val="002E7E61"/>
    <w:rsid w:val="002F05E5"/>
    <w:rsid w:val="002F254D"/>
    <w:rsid w:val="002F30E4"/>
    <w:rsid w:val="002F5C02"/>
    <w:rsid w:val="00307140"/>
    <w:rsid w:val="00307BCF"/>
    <w:rsid w:val="003128DF"/>
    <w:rsid w:val="00316DFF"/>
    <w:rsid w:val="00325B57"/>
    <w:rsid w:val="0032741C"/>
    <w:rsid w:val="003330F3"/>
    <w:rsid w:val="00336056"/>
    <w:rsid w:val="00340550"/>
    <w:rsid w:val="003544E1"/>
    <w:rsid w:val="00354C59"/>
    <w:rsid w:val="00360798"/>
    <w:rsid w:val="00363926"/>
    <w:rsid w:val="00366398"/>
    <w:rsid w:val="003821A8"/>
    <w:rsid w:val="00393A94"/>
    <w:rsid w:val="003A0632"/>
    <w:rsid w:val="003A30E5"/>
    <w:rsid w:val="003A6ADF"/>
    <w:rsid w:val="003B5928"/>
    <w:rsid w:val="003D380F"/>
    <w:rsid w:val="003D73F3"/>
    <w:rsid w:val="003E160D"/>
    <w:rsid w:val="003F1D5F"/>
    <w:rsid w:val="00405128"/>
    <w:rsid w:val="00405972"/>
    <w:rsid w:val="00406CFF"/>
    <w:rsid w:val="00412456"/>
    <w:rsid w:val="00416B25"/>
    <w:rsid w:val="00420592"/>
    <w:rsid w:val="0043187F"/>
    <w:rsid w:val="004319E0"/>
    <w:rsid w:val="00437A03"/>
    <w:rsid w:val="00437E8C"/>
    <w:rsid w:val="00440225"/>
    <w:rsid w:val="00456FFF"/>
    <w:rsid w:val="004726BC"/>
    <w:rsid w:val="00474105"/>
    <w:rsid w:val="00480E6E"/>
    <w:rsid w:val="00486277"/>
    <w:rsid w:val="0049008D"/>
    <w:rsid w:val="00494CF6"/>
    <w:rsid w:val="00495F8D"/>
    <w:rsid w:val="004A1FAE"/>
    <w:rsid w:val="004A32FF"/>
    <w:rsid w:val="004B06EB"/>
    <w:rsid w:val="004B15BD"/>
    <w:rsid w:val="004B6AD0"/>
    <w:rsid w:val="004C2D5D"/>
    <w:rsid w:val="004C33E1"/>
    <w:rsid w:val="004C368A"/>
    <w:rsid w:val="004D30DD"/>
    <w:rsid w:val="004D7D59"/>
    <w:rsid w:val="004E01EB"/>
    <w:rsid w:val="004E2794"/>
    <w:rsid w:val="004E32B7"/>
    <w:rsid w:val="00500C35"/>
    <w:rsid w:val="0050344E"/>
    <w:rsid w:val="00510392"/>
    <w:rsid w:val="00511D65"/>
    <w:rsid w:val="00513E2A"/>
    <w:rsid w:val="00521612"/>
    <w:rsid w:val="00525E79"/>
    <w:rsid w:val="0053632F"/>
    <w:rsid w:val="00555985"/>
    <w:rsid w:val="00566A35"/>
    <w:rsid w:val="0056701E"/>
    <w:rsid w:val="005670EC"/>
    <w:rsid w:val="005740D7"/>
    <w:rsid w:val="00597E03"/>
    <w:rsid w:val="005A0F26"/>
    <w:rsid w:val="005A1B10"/>
    <w:rsid w:val="005A6850"/>
    <w:rsid w:val="005B1B1B"/>
    <w:rsid w:val="005C508A"/>
    <w:rsid w:val="005C5932"/>
    <w:rsid w:val="005C5F5B"/>
    <w:rsid w:val="005D3CA7"/>
    <w:rsid w:val="005D4A61"/>
    <w:rsid w:val="005D4CC1"/>
    <w:rsid w:val="005F4B91"/>
    <w:rsid w:val="005F55D2"/>
    <w:rsid w:val="006140C2"/>
    <w:rsid w:val="00616138"/>
    <w:rsid w:val="006206C8"/>
    <w:rsid w:val="0062312F"/>
    <w:rsid w:val="00625F2C"/>
    <w:rsid w:val="00642DF3"/>
    <w:rsid w:val="00647739"/>
    <w:rsid w:val="006618E9"/>
    <w:rsid w:val="00665B3A"/>
    <w:rsid w:val="0067279E"/>
    <w:rsid w:val="0068194B"/>
    <w:rsid w:val="00683CAA"/>
    <w:rsid w:val="00686281"/>
    <w:rsid w:val="00687741"/>
    <w:rsid w:val="00692703"/>
    <w:rsid w:val="00693319"/>
    <w:rsid w:val="006A1962"/>
    <w:rsid w:val="006A1F79"/>
    <w:rsid w:val="006A65B2"/>
    <w:rsid w:val="006B5D48"/>
    <w:rsid w:val="006B7D7B"/>
    <w:rsid w:val="006C1A5E"/>
    <w:rsid w:val="006C2752"/>
    <w:rsid w:val="006D2D27"/>
    <w:rsid w:val="006E1507"/>
    <w:rsid w:val="00705F7F"/>
    <w:rsid w:val="007060B6"/>
    <w:rsid w:val="00712D8B"/>
    <w:rsid w:val="007273B7"/>
    <w:rsid w:val="007317C5"/>
    <w:rsid w:val="00733E0A"/>
    <w:rsid w:val="0074403D"/>
    <w:rsid w:val="00746D44"/>
    <w:rsid w:val="007538DC"/>
    <w:rsid w:val="00753CD3"/>
    <w:rsid w:val="00757803"/>
    <w:rsid w:val="00771F8F"/>
    <w:rsid w:val="007864BA"/>
    <w:rsid w:val="00790C81"/>
    <w:rsid w:val="00791AD9"/>
    <w:rsid w:val="00791B72"/>
    <w:rsid w:val="0079206B"/>
    <w:rsid w:val="00794244"/>
    <w:rsid w:val="007950CD"/>
    <w:rsid w:val="00796076"/>
    <w:rsid w:val="007A3F92"/>
    <w:rsid w:val="007B37CC"/>
    <w:rsid w:val="007B3F5D"/>
    <w:rsid w:val="007B51FD"/>
    <w:rsid w:val="007B63A3"/>
    <w:rsid w:val="007C040C"/>
    <w:rsid w:val="007C0566"/>
    <w:rsid w:val="007C606B"/>
    <w:rsid w:val="007D5174"/>
    <w:rsid w:val="007E6A61"/>
    <w:rsid w:val="00801140"/>
    <w:rsid w:val="00802DBC"/>
    <w:rsid w:val="00803404"/>
    <w:rsid w:val="0080351B"/>
    <w:rsid w:val="0080699A"/>
    <w:rsid w:val="00831B0C"/>
    <w:rsid w:val="00832BE5"/>
    <w:rsid w:val="00834955"/>
    <w:rsid w:val="00847934"/>
    <w:rsid w:val="00850070"/>
    <w:rsid w:val="00855B59"/>
    <w:rsid w:val="0086021E"/>
    <w:rsid w:val="00860461"/>
    <w:rsid w:val="00863125"/>
    <w:rsid w:val="0086487C"/>
    <w:rsid w:val="008676D3"/>
    <w:rsid w:val="00867EEB"/>
    <w:rsid w:val="00870B20"/>
    <w:rsid w:val="008713BD"/>
    <w:rsid w:val="008803B4"/>
    <w:rsid w:val="008829F8"/>
    <w:rsid w:val="008833AD"/>
    <w:rsid w:val="008851A5"/>
    <w:rsid w:val="00885897"/>
    <w:rsid w:val="0089385B"/>
    <w:rsid w:val="008A4E65"/>
    <w:rsid w:val="008A6538"/>
    <w:rsid w:val="008B3E87"/>
    <w:rsid w:val="008B7529"/>
    <w:rsid w:val="008C04A1"/>
    <w:rsid w:val="008C5029"/>
    <w:rsid w:val="008C7056"/>
    <w:rsid w:val="008C7A32"/>
    <w:rsid w:val="008D3A60"/>
    <w:rsid w:val="008D4937"/>
    <w:rsid w:val="008F3B14"/>
    <w:rsid w:val="00901899"/>
    <w:rsid w:val="0090344B"/>
    <w:rsid w:val="00905715"/>
    <w:rsid w:val="0091321E"/>
    <w:rsid w:val="00913946"/>
    <w:rsid w:val="009141BA"/>
    <w:rsid w:val="00914730"/>
    <w:rsid w:val="0092726B"/>
    <w:rsid w:val="009321B9"/>
    <w:rsid w:val="0093438C"/>
    <w:rsid w:val="00935AFF"/>
    <w:rsid w:val="009361BA"/>
    <w:rsid w:val="00944671"/>
    <w:rsid w:val="00944F78"/>
    <w:rsid w:val="009510E7"/>
    <w:rsid w:val="00952C89"/>
    <w:rsid w:val="009571D8"/>
    <w:rsid w:val="00960F21"/>
    <w:rsid w:val="00961693"/>
    <w:rsid w:val="009650EA"/>
    <w:rsid w:val="00967E08"/>
    <w:rsid w:val="009774AE"/>
    <w:rsid w:val="0097790C"/>
    <w:rsid w:val="0098181D"/>
    <w:rsid w:val="0098500D"/>
    <w:rsid w:val="0098506E"/>
    <w:rsid w:val="00987222"/>
    <w:rsid w:val="0099233E"/>
    <w:rsid w:val="009960C8"/>
    <w:rsid w:val="00997621"/>
    <w:rsid w:val="009A44CE"/>
    <w:rsid w:val="009C4DFC"/>
    <w:rsid w:val="009D44F8"/>
    <w:rsid w:val="009D6C86"/>
    <w:rsid w:val="009E3160"/>
    <w:rsid w:val="009F220C"/>
    <w:rsid w:val="009F3B05"/>
    <w:rsid w:val="009F4931"/>
    <w:rsid w:val="00A14534"/>
    <w:rsid w:val="00A16DAA"/>
    <w:rsid w:val="00A20F94"/>
    <w:rsid w:val="00A24162"/>
    <w:rsid w:val="00A25023"/>
    <w:rsid w:val="00A270EA"/>
    <w:rsid w:val="00A334F8"/>
    <w:rsid w:val="00A34BA2"/>
    <w:rsid w:val="00A36F27"/>
    <w:rsid w:val="00A42E32"/>
    <w:rsid w:val="00A46E63"/>
    <w:rsid w:val="00A51DC5"/>
    <w:rsid w:val="00A53DE1"/>
    <w:rsid w:val="00A615E1"/>
    <w:rsid w:val="00A67310"/>
    <w:rsid w:val="00A755E8"/>
    <w:rsid w:val="00A93A5D"/>
    <w:rsid w:val="00A94812"/>
    <w:rsid w:val="00AB1EC0"/>
    <w:rsid w:val="00AB2144"/>
    <w:rsid w:val="00AB32F8"/>
    <w:rsid w:val="00AB4CB6"/>
    <w:rsid w:val="00AB610B"/>
    <w:rsid w:val="00AC606B"/>
    <w:rsid w:val="00AD2E6C"/>
    <w:rsid w:val="00AD360E"/>
    <w:rsid w:val="00AD40FB"/>
    <w:rsid w:val="00AD782D"/>
    <w:rsid w:val="00AE50FA"/>
    <w:rsid w:val="00AE7650"/>
    <w:rsid w:val="00B02ADD"/>
    <w:rsid w:val="00B05E5F"/>
    <w:rsid w:val="00B102D4"/>
    <w:rsid w:val="00B10EBE"/>
    <w:rsid w:val="00B12F3C"/>
    <w:rsid w:val="00B236F1"/>
    <w:rsid w:val="00B44C7A"/>
    <w:rsid w:val="00B45286"/>
    <w:rsid w:val="00B50F99"/>
    <w:rsid w:val="00B51D1B"/>
    <w:rsid w:val="00B540F4"/>
    <w:rsid w:val="00B60FD0"/>
    <w:rsid w:val="00B622DF"/>
    <w:rsid w:val="00B6332A"/>
    <w:rsid w:val="00B80BED"/>
    <w:rsid w:val="00B81760"/>
    <w:rsid w:val="00B8494C"/>
    <w:rsid w:val="00B965D9"/>
    <w:rsid w:val="00B97F01"/>
    <w:rsid w:val="00BA1546"/>
    <w:rsid w:val="00BB4E51"/>
    <w:rsid w:val="00BD431F"/>
    <w:rsid w:val="00BE423E"/>
    <w:rsid w:val="00BE76A2"/>
    <w:rsid w:val="00BF046F"/>
    <w:rsid w:val="00BF61AC"/>
    <w:rsid w:val="00C118B4"/>
    <w:rsid w:val="00C14186"/>
    <w:rsid w:val="00C176A6"/>
    <w:rsid w:val="00C26ACE"/>
    <w:rsid w:val="00C35EFB"/>
    <w:rsid w:val="00C4000A"/>
    <w:rsid w:val="00C40458"/>
    <w:rsid w:val="00C4279F"/>
    <w:rsid w:val="00C44ADA"/>
    <w:rsid w:val="00C44D67"/>
    <w:rsid w:val="00C451A5"/>
    <w:rsid w:val="00C47FA6"/>
    <w:rsid w:val="00C50B25"/>
    <w:rsid w:val="00C57FC6"/>
    <w:rsid w:val="00C66412"/>
    <w:rsid w:val="00C66A7D"/>
    <w:rsid w:val="00C779DA"/>
    <w:rsid w:val="00C77E76"/>
    <w:rsid w:val="00C807CF"/>
    <w:rsid w:val="00C814F7"/>
    <w:rsid w:val="00C85B3E"/>
    <w:rsid w:val="00CA4B4D"/>
    <w:rsid w:val="00CB35C3"/>
    <w:rsid w:val="00CC2243"/>
    <w:rsid w:val="00CC2B2B"/>
    <w:rsid w:val="00CC2EFD"/>
    <w:rsid w:val="00CC78E0"/>
    <w:rsid w:val="00CD323D"/>
    <w:rsid w:val="00CD4B39"/>
    <w:rsid w:val="00CE0AE6"/>
    <w:rsid w:val="00CE16A8"/>
    <w:rsid w:val="00CE2AAC"/>
    <w:rsid w:val="00CE4030"/>
    <w:rsid w:val="00CE64B3"/>
    <w:rsid w:val="00CF1A49"/>
    <w:rsid w:val="00CF6B35"/>
    <w:rsid w:val="00D00ABB"/>
    <w:rsid w:val="00D01E1B"/>
    <w:rsid w:val="00D0630C"/>
    <w:rsid w:val="00D23EC7"/>
    <w:rsid w:val="00D243A9"/>
    <w:rsid w:val="00D268BC"/>
    <w:rsid w:val="00D305E5"/>
    <w:rsid w:val="00D37CD3"/>
    <w:rsid w:val="00D37D33"/>
    <w:rsid w:val="00D40360"/>
    <w:rsid w:val="00D40B90"/>
    <w:rsid w:val="00D43825"/>
    <w:rsid w:val="00D443EA"/>
    <w:rsid w:val="00D4676D"/>
    <w:rsid w:val="00D52CFD"/>
    <w:rsid w:val="00D66A52"/>
    <w:rsid w:val="00D66EFA"/>
    <w:rsid w:val="00D71806"/>
    <w:rsid w:val="00D72A2D"/>
    <w:rsid w:val="00D9521A"/>
    <w:rsid w:val="00D97AF4"/>
    <w:rsid w:val="00DA1C70"/>
    <w:rsid w:val="00DA3914"/>
    <w:rsid w:val="00DA59AA"/>
    <w:rsid w:val="00DB0D7A"/>
    <w:rsid w:val="00DB6915"/>
    <w:rsid w:val="00DB7E1E"/>
    <w:rsid w:val="00DC147B"/>
    <w:rsid w:val="00DC1B78"/>
    <w:rsid w:val="00DC2A2F"/>
    <w:rsid w:val="00DC31A2"/>
    <w:rsid w:val="00DC3313"/>
    <w:rsid w:val="00DC600B"/>
    <w:rsid w:val="00DD2EE9"/>
    <w:rsid w:val="00DD5190"/>
    <w:rsid w:val="00DE0FAA"/>
    <w:rsid w:val="00DE136D"/>
    <w:rsid w:val="00DE6534"/>
    <w:rsid w:val="00DE7011"/>
    <w:rsid w:val="00DF4D6C"/>
    <w:rsid w:val="00E01923"/>
    <w:rsid w:val="00E14498"/>
    <w:rsid w:val="00E14CCD"/>
    <w:rsid w:val="00E17E56"/>
    <w:rsid w:val="00E2397A"/>
    <w:rsid w:val="00E254DB"/>
    <w:rsid w:val="00E300FC"/>
    <w:rsid w:val="00E35DB1"/>
    <w:rsid w:val="00E36016"/>
    <w:rsid w:val="00E362DB"/>
    <w:rsid w:val="00E44EE5"/>
    <w:rsid w:val="00E5632B"/>
    <w:rsid w:val="00E5707F"/>
    <w:rsid w:val="00E60CDE"/>
    <w:rsid w:val="00E647D5"/>
    <w:rsid w:val="00E70240"/>
    <w:rsid w:val="00E71E6B"/>
    <w:rsid w:val="00E72B0A"/>
    <w:rsid w:val="00E8130C"/>
    <w:rsid w:val="00E81CC5"/>
    <w:rsid w:val="00E85A87"/>
    <w:rsid w:val="00E85B4A"/>
    <w:rsid w:val="00E937DF"/>
    <w:rsid w:val="00E9528E"/>
    <w:rsid w:val="00EA1FD3"/>
    <w:rsid w:val="00EA2028"/>
    <w:rsid w:val="00EA209F"/>
    <w:rsid w:val="00EA5099"/>
    <w:rsid w:val="00EA716B"/>
    <w:rsid w:val="00EB7DA7"/>
    <w:rsid w:val="00EC1351"/>
    <w:rsid w:val="00EC4CBF"/>
    <w:rsid w:val="00ED7735"/>
    <w:rsid w:val="00EE2CA8"/>
    <w:rsid w:val="00EF17E8"/>
    <w:rsid w:val="00EF51D9"/>
    <w:rsid w:val="00F0538D"/>
    <w:rsid w:val="00F130DD"/>
    <w:rsid w:val="00F142F3"/>
    <w:rsid w:val="00F1579E"/>
    <w:rsid w:val="00F24884"/>
    <w:rsid w:val="00F30E16"/>
    <w:rsid w:val="00F320C1"/>
    <w:rsid w:val="00F36A2D"/>
    <w:rsid w:val="00F4210B"/>
    <w:rsid w:val="00F42484"/>
    <w:rsid w:val="00F42D21"/>
    <w:rsid w:val="00F448C3"/>
    <w:rsid w:val="00F46301"/>
    <w:rsid w:val="00F476C4"/>
    <w:rsid w:val="00F61DF9"/>
    <w:rsid w:val="00F81960"/>
    <w:rsid w:val="00F8769D"/>
    <w:rsid w:val="00F903D9"/>
    <w:rsid w:val="00F912CF"/>
    <w:rsid w:val="00F92053"/>
    <w:rsid w:val="00F92201"/>
    <w:rsid w:val="00F9350C"/>
    <w:rsid w:val="00F94932"/>
    <w:rsid w:val="00F94EB5"/>
    <w:rsid w:val="00F9624D"/>
    <w:rsid w:val="00F9755D"/>
    <w:rsid w:val="00FA3E6D"/>
    <w:rsid w:val="00FB0E74"/>
    <w:rsid w:val="00FB31C1"/>
    <w:rsid w:val="00FB58F2"/>
    <w:rsid w:val="00FB74CA"/>
    <w:rsid w:val="00FC28F1"/>
    <w:rsid w:val="00FC6AEA"/>
    <w:rsid w:val="00FD28BC"/>
    <w:rsid w:val="00FD3D13"/>
    <w:rsid w:val="00FE1EAF"/>
    <w:rsid w:val="00FE55A2"/>
    <w:rsid w:val="00FF2DCE"/>
    <w:rsid w:val="00FF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8B1E"/>
  <w15:chartTrackingRefBased/>
  <w15:docId w15:val="{27E80B89-1DB0-4795-8B24-262AA42C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A6"/>
  </w:style>
  <w:style w:type="paragraph" w:styleId="Heading1">
    <w:name w:val="heading 1"/>
    <w:basedOn w:val="Normal"/>
    <w:next w:val="Normal"/>
    <w:link w:val="Heading1Char"/>
    <w:uiPriority w:val="9"/>
    <w:qFormat/>
    <w:rsid w:val="00C176A6"/>
    <w:pPr>
      <w:keepNext/>
      <w:keepLines/>
      <w:spacing w:before="320" w:after="0" w:line="240" w:lineRule="auto"/>
      <w:outlineLvl w:val="0"/>
    </w:pPr>
    <w:rPr>
      <w:rFonts w:asciiTheme="majorHAnsi" w:eastAsiaTheme="majorEastAsia" w:hAnsiTheme="majorHAnsi" w:cstheme="majorBidi"/>
      <w:color w:val="156138" w:themeColor="accent1" w:themeShade="BF"/>
      <w:sz w:val="30"/>
      <w:szCs w:val="30"/>
    </w:rPr>
  </w:style>
  <w:style w:type="paragraph" w:styleId="Heading2">
    <w:name w:val="heading 2"/>
    <w:basedOn w:val="Normal"/>
    <w:next w:val="Normal"/>
    <w:link w:val="Heading2Char"/>
    <w:uiPriority w:val="9"/>
    <w:unhideWhenUsed/>
    <w:qFormat/>
    <w:rsid w:val="00C176A6"/>
    <w:pPr>
      <w:keepNext/>
      <w:keepLines/>
      <w:spacing w:before="40" w:after="0" w:line="240" w:lineRule="auto"/>
      <w:outlineLvl w:val="1"/>
    </w:pPr>
    <w:rPr>
      <w:rFonts w:asciiTheme="majorHAnsi" w:eastAsiaTheme="majorEastAsia" w:hAnsiTheme="majorHAnsi" w:cstheme="majorBidi"/>
      <w:color w:val="003F40" w:themeColor="accent2" w:themeShade="BF"/>
      <w:sz w:val="28"/>
      <w:szCs w:val="28"/>
    </w:rPr>
  </w:style>
  <w:style w:type="paragraph" w:styleId="Heading3">
    <w:name w:val="heading 3"/>
    <w:basedOn w:val="Normal"/>
    <w:next w:val="Normal"/>
    <w:link w:val="Heading3Char"/>
    <w:uiPriority w:val="9"/>
    <w:unhideWhenUsed/>
    <w:qFormat/>
    <w:rsid w:val="00C176A6"/>
    <w:pPr>
      <w:keepNext/>
      <w:keepLines/>
      <w:spacing w:before="40" w:after="0" w:line="240" w:lineRule="auto"/>
      <w:outlineLvl w:val="2"/>
    </w:pPr>
    <w:rPr>
      <w:rFonts w:asciiTheme="majorHAnsi" w:eastAsiaTheme="majorEastAsia" w:hAnsiTheme="majorHAnsi" w:cstheme="majorBidi"/>
      <w:color w:val="384F65" w:themeColor="accent6" w:themeShade="BF"/>
      <w:sz w:val="26"/>
      <w:szCs w:val="26"/>
    </w:rPr>
  </w:style>
  <w:style w:type="paragraph" w:styleId="Heading4">
    <w:name w:val="heading 4"/>
    <w:basedOn w:val="Normal"/>
    <w:next w:val="Normal"/>
    <w:link w:val="Heading4Char"/>
    <w:uiPriority w:val="9"/>
    <w:semiHidden/>
    <w:unhideWhenUsed/>
    <w:qFormat/>
    <w:rsid w:val="00C176A6"/>
    <w:pPr>
      <w:keepNext/>
      <w:keepLines/>
      <w:spacing w:before="40" w:after="0"/>
      <w:outlineLvl w:val="3"/>
    </w:pPr>
    <w:rPr>
      <w:rFonts w:asciiTheme="majorHAnsi" w:eastAsiaTheme="majorEastAsia" w:hAnsiTheme="majorHAnsi" w:cstheme="majorBidi"/>
      <w:i/>
      <w:iCs/>
      <w:color w:val="5E2438" w:themeColor="accent5" w:themeShade="BF"/>
      <w:sz w:val="25"/>
      <w:szCs w:val="25"/>
    </w:rPr>
  </w:style>
  <w:style w:type="paragraph" w:styleId="Heading5">
    <w:name w:val="heading 5"/>
    <w:basedOn w:val="Normal"/>
    <w:next w:val="Normal"/>
    <w:link w:val="Heading5Char"/>
    <w:uiPriority w:val="9"/>
    <w:semiHidden/>
    <w:unhideWhenUsed/>
    <w:qFormat/>
    <w:rsid w:val="00C176A6"/>
    <w:pPr>
      <w:keepNext/>
      <w:keepLines/>
      <w:spacing w:before="40" w:after="0"/>
      <w:outlineLvl w:val="4"/>
    </w:pPr>
    <w:rPr>
      <w:rFonts w:asciiTheme="majorHAnsi" w:eastAsiaTheme="majorEastAsia" w:hAnsiTheme="majorHAnsi" w:cstheme="majorBidi"/>
      <w:i/>
      <w:iCs/>
      <w:color w:val="002A2B" w:themeColor="accent2" w:themeShade="80"/>
      <w:sz w:val="24"/>
      <w:szCs w:val="24"/>
    </w:rPr>
  </w:style>
  <w:style w:type="paragraph" w:styleId="Heading6">
    <w:name w:val="heading 6"/>
    <w:basedOn w:val="Normal"/>
    <w:next w:val="Normal"/>
    <w:link w:val="Heading6Char"/>
    <w:uiPriority w:val="9"/>
    <w:semiHidden/>
    <w:unhideWhenUsed/>
    <w:qFormat/>
    <w:rsid w:val="00C176A6"/>
    <w:pPr>
      <w:keepNext/>
      <w:keepLines/>
      <w:spacing w:before="40" w:after="0"/>
      <w:outlineLvl w:val="5"/>
    </w:pPr>
    <w:rPr>
      <w:rFonts w:asciiTheme="majorHAnsi" w:eastAsiaTheme="majorEastAsia" w:hAnsiTheme="majorHAnsi" w:cstheme="majorBidi"/>
      <w:i/>
      <w:iCs/>
      <w:color w:val="253544" w:themeColor="accent6" w:themeShade="80"/>
      <w:sz w:val="23"/>
      <w:szCs w:val="23"/>
    </w:rPr>
  </w:style>
  <w:style w:type="paragraph" w:styleId="Heading7">
    <w:name w:val="heading 7"/>
    <w:basedOn w:val="Normal"/>
    <w:next w:val="Normal"/>
    <w:link w:val="Heading7Char"/>
    <w:uiPriority w:val="9"/>
    <w:semiHidden/>
    <w:unhideWhenUsed/>
    <w:qFormat/>
    <w:rsid w:val="00C176A6"/>
    <w:pPr>
      <w:keepNext/>
      <w:keepLines/>
      <w:spacing w:before="40" w:after="0"/>
      <w:outlineLvl w:val="6"/>
    </w:pPr>
    <w:rPr>
      <w:rFonts w:asciiTheme="majorHAnsi" w:eastAsiaTheme="majorEastAsia" w:hAnsiTheme="majorHAnsi" w:cstheme="majorBidi"/>
      <w:color w:val="0E4125" w:themeColor="accent1" w:themeShade="80"/>
    </w:rPr>
  </w:style>
  <w:style w:type="paragraph" w:styleId="Heading8">
    <w:name w:val="heading 8"/>
    <w:basedOn w:val="Normal"/>
    <w:next w:val="Normal"/>
    <w:link w:val="Heading8Char"/>
    <w:uiPriority w:val="9"/>
    <w:semiHidden/>
    <w:unhideWhenUsed/>
    <w:qFormat/>
    <w:rsid w:val="00C176A6"/>
    <w:pPr>
      <w:keepNext/>
      <w:keepLines/>
      <w:spacing w:before="40" w:after="0"/>
      <w:outlineLvl w:val="7"/>
    </w:pPr>
    <w:rPr>
      <w:rFonts w:asciiTheme="majorHAnsi" w:eastAsiaTheme="majorEastAsia" w:hAnsiTheme="majorHAnsi" w:cstheme="majorBidi"/>
      <w:color w:val="002A2B" w:themeColor="accent2" w:themeShade="80"/>
      <w:sz w:val="21"/>
      <w:szCs w:val="21"/>
    </w:rPr>
  </w:style>
  <w:style w:type="paragraph" w:styleId="Heading9">
    <w:name w:val="heading 9"/>
    <w:basedOn w:val="Normal"/>
    <w:next w:val="Normal"/>
    <w:link w:val="Heading9Char"/>
    <w:uiPriority w:val="9"/>
    <w:semiHidden/>
    <w:unhideWhenUsed/>
    <w:qFormat/>
    <w:rsid w:val="00C176A6"/>
    <w:pPr>
      <w:keepNext/>
      <w:keepLines/>
      <w:spacing w:before="40" w:after="0"/>
      <w:outlineLvl w:val="8"/>
    </w:pPr>
    <w:rPr>
      <w:rFonts w:asciiTheme="majorHAnsi" w:eastAsiaTheme="majorEastAsia" w:hAnsiTheme="majorHAnsi" w:cstheme="majorBidi"/>
      <w:color w:val="253544"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next w:val="Normal"/>
    <w:link w:val="TitleChar"/>
    <w:uiPriority w:val="10"/>
    <w:qFormat/>
    <w:rsid w:val="00C176A6"/>
    <w:pPr>
      <w:spacing w:after="0" w:line="240" w:lineRule="auto"/>
      <w:contextualSpacing/>
    </w:pPr>
    <w:rPr>
      <w:rFonts w:asciiTheme="majorHAnsi" w:eastAsiaTheme="majorEastAsia" w:hAnsiTheme="majorHAnsi" w:cstheme="majorBidi"/>
      <w:color w:val="156138" w:themeColor="accent1" w:themeShade="BF"/>
      <w:spacing w:val="-10"/>
      <w:sz w:val="52"/>
      <w:szCs w:val="52"/>
    </w:rPr>
  </w:style>
  <w:style w:type="character" w:customStyle="1" w:styleId="TitleChar">
    <w:name w:val="Title Char"/>
    <w:basedOn w:val="DefaultParagraphFont"/>
    <w:link w:val="Title"/>
    <w:uiPriority w:val="10"/>
    <w:rsid w:val="00C176A6"/>
    <w:rPr>
      <w:rFonts w:asciiTheme="majorHAnsi" w:eastAsiaTheme="majorEastAsia" w:hAnsiTheme="majorHAnsi" w:cstheme="majorBidi"/>
      <w:color w:val="156138" w:themeColor="accent1" w:themeShade="BF"/>
      <w:spacing w:val="-10"/>
      <w:sz w:val="52"/>
      <w:szCs w:val="52"/>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rsid w:val="00D66A52"/>
    <w:pPr>
      <w:jc w:val="center"/>
    </w:pPr>
  </w:style>
  <w:style w:type="character" w:customStyle="1" w:styleId="Heading1Char">
    <w:name w:val="Heading 1 Char"/>
    <w:basedOn w:val="DefaultParagraphFont"/>
    <w:link w:val="Heading1"/>
    <w:uiPriority w:val="9"/>
    <w:rsid w:val="00C176A6"/>
    <w:rPr>
      <w:rFonts w:asciiTheme="majorHAnsi" w:eastAsiaTheme="majorEastAsia" w:hAnsiTheme="majorHAnsi" w:cstheme="majorBidi"/>
      <w:color w:val="156138" w:themeColor="accent1" w:themeShade="BF"/>
      <w:sz w:val="30"/>
      <w:szCs w:val="30"/>
    </w:rPr>
  </w:style>
  <w:style w:type="character" w:customStyle="1" w:styleId="Heading2Char">
    <w:name w:val="Heading 2 Char"/>
    <w:basedOn w:val="DefaultParagraphFont"/>
    <w:link w:val="Heading2"/>
    <w:uiPriority w:val="9"/>
    <w:rsid w:val="00C176A6"/>
    <w:rPr>
      <w:rFonts w:asciiTheme="majorHAnsi" w:eastAsiaTheme="majorEastAsia" w:hAnsiTheme="majorHAnsi" w:cstheme="majorBidi"/>
      <w:color w:val="003F40" w:themeColor="accent2" w:themeShade="BF"/>
      <w:sz w:val="28"/>
      <w:szCs w:val="28"/>
    </w:rPr>
  </w:style>
  <w:style w:type="character" w:customStyle="1" w:styleId="Heading3Char">
    <w:name w:val="Heading 3 Char"/>
    <w:basedOn w:val="DefaultParagraphFont"/>
    <w:link w:val="Heading3"/>
    <w:uiPriority w:val="9"/>
    <w:rsid w:val="00C176A6"/>
    <w:rPr>
      <w:rFonts w:asciiTheme="majorHAnsi" w:eastAsiaTheme="majorEastAsia" w:hAnsiTheme="majorHAnsi" w:cstheme="majorBidi"/>
      <w:color w:val="384F65" w:themeColor="accent6" w:themeShade="BF"/>
      <w:sz w:val="26"/>
      <w:szCs w:val="26"/>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31"/>
    <w:qFormat/>
    <w:rsid w:val="00C176A6"/>
    <w:rPr>
      <w:smallCaps/>
      <w:color w:val="404040" w:themeColor="text1" w:themeTint="BF"/>
      <w:u w:val="single" w:color="7F7F7F" w:themeColor="text1" w:themeTint="80"/>
    </w:rPr>
  </w:style>
  <w:style w:type="paragraph" w:styleId="ListBullet">
    <w:name w:val="List Bullet"/>
    <w:basedOn w:val="Normal"/>
    <w:uiPriority w:val="11"/>
    <w:rsid w:val="006E1507"/>
    <w:pPr>
      <w:numPr>
        <w:numId w:val="5"/>
      </w:numPr>
    </w:pPr>
  </w:style>
  <w:style w:type="paragraph" w:styleId="ListNumber">
    <w:name w:val="List Number"/>
    <w:basedOn w:val="Normal"/>
    <w:uiPriority w:val="13"/>
    <w:rsid w:val="00B51D1B"/>
    <w:pPr>
      <w:numPr>
        <w:numId w:val="7"/>
      </w:numPr>
      <w:contextualSpacing/>
    </w:pPr>
  </w:style>
  <w:style w:type="character" w:customStyle="1" w:styleId="Heading4Char">
    <w:name w:val="Heading 4 Char"/>
    <w:basedOn w:val="DefaultParagraphFont"/>
    <w:link w:val="Heading4"/>
    <w:uiPriority w:val="9"/>
    <w:semiHidden/>
    <w:rsid w:val="00C176A6"/>
    <w:rPr>
      <w:rFonts w:asciiTheme="majorHAnsi" w:eastAsiaTheme="majorEastAsia" w:hAnsiTheme="majorHAnsi" w:cstheme="majorBidi"/>
      <w:i/>
      <w:iCs/>
      <w:color w:val="5E2438" w:themeColor="accent5" w:themeShade="BF"/>
      <w:sz w:val="25"/>
      <w:szCs w:val="25"/>
    </w:rPr>
  </w:style>
  <w:style w:type="character" w:customStyle="1" w:styleId="Heading8Char">
    <w:name w:val="Heading 8 Char"/>
    <w:basedOn w:val="DefaultParagraphFont"/>
    <w:link w:val="Heading8"/>
    <w:uiPriority w:val="9"/>
    <w:semiHidden/>
    <w:rsid w:val="00C176A6"/>
    <w:rPr>
      <w:rFonts w:asciiTheme="majorHAnsi" w:eastAsiaTheme="majorEastAsia" w:hAnsiTheme="majorHAnsi" w:cstheme="majorBidi"/>
      <w:color w:val="002A2B" w:themeColor="accent2" w:themeShade="80"/>
      <w:sz w:val="21"/>
      <w:szCs w:val="21"/>
    </w:rPr>
  </w:style>
  <w:style w:type="character" w:customStyle="1" w:styleId="Heading9Char">
    <w:name w:val="Heading 9 Char"/>
    <w:basedOn w:val="DefaultParagraphFont"/>
    <w:link w:val="Heading9"/>
    <w:uiPriority w:val="9"/>
    <w:semiHidden/>
    <w:rsid w:val="00C176A6"/>
    <w:rPr>
      <w:rFonts w:asciiTheme="majorHAnsi" w:eastAsiaTheme="majorEastAsia" w:hAnsiTheme="majorHAnsi" w:cstheme="majorBidi"/>
      <w:color w:val="253544" w:themeColor="accent6" w:themeShade="80"/>
    </w:rPr>
  </w:style>
  <w:style w:type="paragraph" w:styleId="Caption">
    <w:name w:val="caption"/>
    <w:basedOn w:val="Normal"/>
    <w:next w:val="Normal"/>
    <w:uiPriority w:val="35"/>
    <w:semiHidden/>
    <w:unhideWhenUsed/>
    <w:qFormat/>
    <w:rsid w:val="00C176A6"/>
    <w:pPr>
      <w:spacing w:line="240" w:lineRule="auto"/>
    </w:pPr>
    <w:rPr>
      <w:b/>
      <w:bCs/>
      <w:smallCaps/>
      <w:color w:val="1D824C" w:themeColor="accent1"/>
      <w:spacing w:val="6"/>
    </w:rPr>
  </w:style>
  <w:style w:type="paragraph" w:styleId="TOCHeading">
    <w:name w:val="TOC Heading"/>
    <w:basedOn w:val="Heading1"/>
    <w:next w:val="Normal"/>
    <w:uiPriority w:val="39"/>
    <w:semiHidden/>
    <w:unhideWhenUsed/>
    <w:qFormat/>
    <w:rsid w:val="00C176A6"/>
    <w:pPr>
      <w:outlineLvl w:val="9"/>
    </w:pPr>
  </w:style>
  <w:style w:type="paragraph" w:styleId="Quote">
    <w:name w:val="Quote"/>
    <w:basedOn w:val="Normal"/>
    <w:next w:val="Normal"/>
    <w:link w:val="QuoteChar"/>
    <w:uiPriority w:val="29"/>
    <w:qFormat/>
    <w:rsid w:val="00C176A6"/>
    <w:pPr>
      <w:spacing w:before="120"/>
      <w:ind w:left="720" w:right="720"/>
      <w:jc w:val="center"/>
    </w:pPr>
    <w:rPr>
      <w:i/>
      <w:iCs/>
    </w:rPr>
  </w:style>
  <w:style w:type="character" w:customStyle="1" w:styleId="QuoteChar">
    <w:name w:val="Quote Char"/>
    <w:basedOn w:val="DefaultParagraphFont"/>
    <w:link w:val="Quote"/>
    <w:uiPriority w:val="29"/>
    <w:rsid w:val="00C176A6"/>
    <w:rPr>
      <w:i/>
      <w:iCs/>
    </w:rPr>
  </w:style>
  <w:style w:type="paragraph" w:styleId="IntenseQuote">
    <w:name w:val="Intense Quote"/>
    <w:basedOn w:val="Normal"/>
    <w:next w:val="Normal"/>
    <w:link w:val="IntenseQuoteChar"/>
    <w:uiPriority w:val="30"/>
    <w:qFormat/>
    <w:rsid w:val="00C176A6"/>
    <w:pPr>
      <w:spacing w:before="120" w:line="300" w:lineRule="auto"/>
      <w:ind w:left="576" w:right="576"/>
      <w:jc w:val="center"/>
    </w:pPr>
    <w:rPr>
      <w:rFonts w:asciiTheme="majorHAnsi" w:eastAsiaTheme="majorEastAsia" w:hAnsiTheme="majorHAnsi" w:cstheme="majorBidi"/>
      <w:color w:val="1D824C" w:themeColor="accent1"/>
      <w:sz w:val="24"/>
      <w:szCs w:val="24"/>
    </w:rPr>
  </w:style>
  <w:style w:type="character" w:customStyle="1" w:styleId="IntenseQuoteChar">
    <w:name w:val="Intense Quote Char"/>
    <w:basedOn w:val="DefaultParagraphFont"/>
    <w:link w:val="IntenseQuote"/>
    <w:uiPriority w:val="30"/>
    <w:rsid w:val="00C176A6"/>
    <w:rPr>
      <w:rFonts w:asciiTheme="majorHAnsi" w:eastAsiaTheme="majorEastAsia" w:hAnsiTheme="majorHAnsi" w:cstheme="majorBidi"/>
      <w:color w:val="1D824C" w:themeColor="accent1"/>
      <w:sz w:val="24"/>
      <w:szCs w:val="24"/>
    </w:rPr>
  </w:style>
  <w:style w:type="character" w:styleId="BookTitle">
    <w:name w:val="Book Title"/>
    <w:basedOn w:val="DefaultParagraphFont"/>
    <w:uiPriority w:val="33"/>
    <w:qFormat/>
    <w:rsid w:val="00C176A6"/>
    <w:rPr>
      <w:b/>
      <w:bCs/>
      <w:smallCaps/>
    </w:rPr>
  </w:style>
  <w:style w:type="paragraph" w:styleId="Subtitle">
    <w:name w:val="Subtitle"/>
    <w:basedOn w:val="Normal"/>
    <w:next w:val="Normal"/>
    <w:link w:val="SubtitleChar"/>
    <w:uiPriority w:val="11"/>
    <w:qFormat/>
    <w:rsid w:val="00C176A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176A6"/>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C176A6"/>
    <w:rPr>
      <w:rFonts w:asciiTheme="majorHAnsi" w:eastAsiaTheme="majorEastAsia" w:hAnsiTheme="majorHAnsi" w:cstheme="majorBidi"/>
      <w:color w:val="0E4125" w:themeColor="accent1" w:themeShade="80"/>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C176A6"/>
    <w:rPr>
      <w:rFonts w:asciiTheme="majorHAnsi" w:eastAsiaTheme="majorEastAsia" w:hAnsiTheme="majorHAnsi" w:cstheme="majorBidi"/>
      <w:i/>
      <w:iCs/>
      <w:color w:val="002A2B" w:themeColor="accent2" w:themeShade="80"/>
      <w:sz w:val="24"/>
      <w:szCs w:val="24"/>
    </w:rPr>
  </w:style>
  <w:style w:type="character" w:customStyle="1" w:styleId="Heading6Char">
    <w:name w:val="Heading 6 Char"/>
    <w:basedOn w:val="DefaultParagraphFont"/>
    <w:link w:val="Heading6"/>
    <w:uiPriority w:val="9"/>
    <w:semiHidden/>
    <w:rsid w:val="00C176A6"/>
    <w:rPr>
      <w:rFonts w:asciiTheme="majorHAnsi" w:eastAsiaTheme="majorEastAsia" w:hAnsiTheme="majorHAnsi" w:cstheme="majorBidi"/>
      <w:i/>
      <w:iCs/>
      <w:color w:val="253544" w:themeColor="accent6" w:themeShade="80"/>
      <w:sz w:val="23"/>
      <w:szCs w:val="23"/>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1"/>
    <w:qFormat/>
    <w:rsid w:val="00C176A6"/>
    <w:rPr>
      <w:b w:val="0"/>
      <w:bCs w:val="0"/>
      <w:i/>
      <w:iCs/>
      <w:color w:val="1D824C" w:themeColor="accent1"/>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qFormat/>
    <w:rsid w:val="00C176A6"/>
    <w:pPr>
      <w:spacing w:after="0" w:line="240" w:lineRule="auto"/>
    </w:pPr>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qFormat/>
    <w:rsid w:val="00C176A6"/>
    <w:rPr>
      <w:i/>
      <w:iCs/>
      <w:color w:val="404040" w:themeColor="text1" w:themeTint="BF"/>
    </w:rPr>
  </w:style>
  <w:style w:type="table" w:styleId="Table3Deffects1">
    <w:name w:val="Table 3D effects 1"/>
    <w:basedOn w:val="TableNormal"/>
    <w:uiPriority w:val="99"/>
    <w:semiHidden/>
    <w:unhideWhenUsed/>
    <w:rsid w:val="002647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rsid w:val="00692703"/>
    <w:pPr>
      <w:jc w:val="center"/>
    </w:pPr>
    <w:rPr>
      <w:b/>
      <w:color w:val="1D824C" w:themeColor="accent1"/>
    </w:rPr>
  </w:style>
  <w:style w:type="character" w:styleId="Strong">
    <w:name w:val="Strong"/>
    <w:basedOn w:val="DefaultParagraphFont"/>
    <w:uiPriority w:val="22"/>
    <w:qFormat/>
    <w:rsid w:val="00C176A6"/>
    <w:rPr>
      <w:b/>
      <w:bCs/>
    </w:rPr>
  </w:style>
  <w:style w:type="character" w:styleId="Emphasis">
    <w:name w:val="Emphasis"/>
    <w:basedOn w:val="DefaultParagraphFont"/>
    <w:uiPriority w:val="20"/>
    <w:qFormat/>
    <w:rsid w:val="00C176A6"/>
    <w:rPr>
      <w:i/>
      <w:iCs/>
    </w:rPr>
  </w:style>
  <w:style w:type="character" w:styleId="IntenseReference">
    <w:name w:val="Intense Reference"/>
    <w:basedOn w:val="DefaultParagraphFont"/>
    <w:uiPriority w:val="32"/>
    <w:qFormat/>
    <w:rsid w:val="00C176A6"/>
    <w:rPr>
      <w:b/>
      <w:bCs/>
      <w:smallCaps/>
      <w:color w:val="1D824C" w:themeColor="accent1"/>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9024260E904BAD8E1570097965C433"/>
        <w:category>
          <w:name w:val="General"/>
          <w:gallery w:val="placeholder"/>
        </w:category>
        <w:types>
          <w:type w:val="bbPlcHdr"/>
        </w:types>
        <w:behaviors>
          <w:behavior w:val="content"/>
        </w:behaviors>
        <w:guid w:val="{17833423-0613-4FCA-A078-BA8DCDE2CB31}"/>
      </w:docPartPr>
      <w:docPartBody>
        <w:p w:rsidR="0057274B" w:rsidRDefault="0057274B">
          <w:pPr>
            <w:pStyle w:val="299024260E904BAD8E1570097965C433"/>
          </w:pPr>
          <w:r w:rsidRPr="00CF1A49">
            <w:t>·</w:t>
          </w:r>
        </w:p>
      </w:docPartBody>
    </w:docPart>
    <w:docPart>
      <w:docPartPr>
        <w:name w:val="710D635AF257410E959F832413141E03"/>
        <w:category>
          <w:name w:val="General"/>
          <w:gallery w:val="placeholder"/>
        </w:category>
        <w:types>
          <w:type w:val="bbPlcHdr"/>
        </w:types>
        <w:behaviors>
          <w:behavior w:val="content"/>
        </w:behaviors>
        <w:guid w:val="{96749EEE-5DE6-47E4-9615-5CE626AFF130}"/>
      </w:docPartPr>
      <w:docPartBody>
        <w:p w:rsidR="00DF24AA" w:rsidRDefault="00DF24AA" w:rsidP="00DF24AA">
          <w:pPr>
            <w:pStyle w:val="710D635AF257410E959F832413141E03"/>
          </w:pPr>
          <w:r w:rsidRPr="00CF1A49">
            <w:t>Experience</w:t>
          </w:r>
        </w:p>
      </w:docPartBody>
    </w:docPart>
    <w:docPart>
      <w:docPartPr>
        <w:name w:val="7DFDEF7E04D14714A53D88F132002A90"/>
        <w:category>
          <w:name w:val="General"/>
          <w:gallery w:val="placeholder"/>
        </w:category>
        <w:types>
          <w:type w:val="bbPlcHdr"/>
        </w:types>
        <w:behaviors>
          <w:behavior w:val="content"/>
        </w:behaviors>
        <w:guid w:val="{B4DC95A3-837B-41D3-903D-58E3EB662FC4}"/>
      </w:docPartPr>
      <w:docPartBody>
        <w:p w:rsidR="00DF24AA" w:rsidRDefault="00DF24AA" w:rsidP="00DF24AA">
          <w:pPr>
            <w:pStyle w:val="7DFDEF7E04D14714A53D88F132002A90"/>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4B"/>
    <w:rsid w:val="00033448"/>
    <w:rsid w:val="000771E5"/>
    <w:rsid w:val="001C29FD"/>
    <w:rsid w:val="00200A1D"/>
    <w:rsid w:val="00250698"/>
    <w:rsid w:val="00251B7C"/>
    <w:rsid w:val="00266B61"/>
    <w:rsid w:val="00450C5C"/>
    <w:rsid w:val="004F36DD"/>
    <w:rsid w:val="0057274B"/>
    <w:rsid w:val="005F3BD6"/>
    <w:rsid w:val="00790C81"/>
    <w:rsid w:val="00824C15"/>
    <w:rsid w:val="008B3E87"/>
    <w:rsid w:val="00935F55"/>
    <w:rsid w:val="00AB4CB6"/>
    <w:rsid w:val="00B965D9"/>
    <w:rsid w:val="00D00ABB"/>
    <w:rsid w:val="00D34976"/>
    <w:rsid w:val="00D4676D"/>
    <w:rsid w:val="00DF24AA"/>
    <w:rsid w:val="00E63D9F"/>
    <w:rsid w:val="00ED0316"/>
    <w:rsid w:val="00F14F3B"/>
    <w:rsid w:val="00FD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299024260E904BAD8E1570097965C433">
    <w:name w:val="299024260E904BAD8E1570097965C433"/>
  </w:style>
  <w:style w:type="character" w:styleId="SubtleReference">
    <w:name w:val="Subtle Reference"/>
    <w:basedOn w:val="DefaultParagraphFont"/>
    <w:uiPriority w:val="10"/>
    <w:qFormat/>
    <w:rPr>
      <w:b/>
      <w:caps w:val="0"/>
      <w:smallCaps/>
      <w:color w:val="595959" w:themeColor="text1" w:themeTint="A6"/>
    </w:rPr>
  </w:style>
  <w:style w:type="paragraph" w:customStyle="1" w:styleId="710D635AF257410E959F832413141E03">
    <w:name w:val="710D635AF257410E959F832413141E03"/>
    <w:rsid w:val="00DF24AA"/>
    <w:pPr>
      <w:spacing w:line="278" w:lineRule="auto"/>
    </w:pPr>
    <w:rPr>
      <w:kern w:val="2"/>
      <w:sz w:val="24"/>
      <w:szCs w:val="24"/>
      <w14:ligatures w14:val="standardContextual"/>
    </w:rPr>
  </w:style>
  <w:style w:type="paragraph" w:customStyle="1" w:styleId="7DFDEF7E04D14714A53D88F132002A90">
    <w:name w:val="7DFDEF7E04D14714A53D88F132002A90"/>
    <w:rsid w:val="00DF24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37</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Yozzo</dc:creator>
  <cp:keywords/>
  <dc:description/>
  <cp:lastModifiedBy>Natalie Yozzo</cp:lastModifiedBy>
  <cp:revision>47</cp:revision>
  <cp:lastPrinted>2024-11-01T16:22:00Z</cp:lastPrinted>
  <dcterms:created xsi:type="dcterms:W3CDTF">2024-11-16T00:28:00Z</dcterms:created>
  <dcterms:modified xsi:type="dcterms:W3CDTF">2024-11-16T01:04:00Z</dcterms:modified>
  <cp:category/>
</cp:coreProperties>
</file>