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1980"/>
        <w:gridCol w:w="4315"/>
      </w:tblGrid>
      <w:tr w:rsidR="006F51D3" w14:paraId="0A7591EC" w14:textId="77777777" w:rsidTr="009671FF">
        <w:tc>
          <w:tcPr>
            <w:tcW w:w="4495" w:type="dxa"/>
          </w:tcPr>
          <w:p w14:paraId="3FD551F0" w14:textId="61BCCE9D" w:rsidR="006F51D3" w:rsidRDefault="00967426" w:rsidP="006F51D3">
            <w:r>
              <w:t xml:space="preserve">Smyrna, TN </w:t>
            </w:r>
          </w:p>
        </w:tc>
        <w:tc>
          <w:tcPr>
            <w:tcW w:w="1980" w:type="dxa"/>
          </w:tcPr>
          <w:p w14:paraId="75B527C5" w14:textId="3BD9303D" w:rsidR="006F51D3" w:rsidRDefault="00967426" w:rsidP="006F51D3">
            <w:pPr>
              <w:jc w:val="center"/>
            </w:pPr>
            <w:r>
              <w:t>615.584.6481</w:t>
            </w:r>
          </w:p>
        </w:tc>
        <w:tc>
          <w:tcPr>
            <w:tcW w:w="4315" w:type="dxa"/>
          </w:tcPr>
          <w:p w14:paraId="41C3AAA0" w14:textId="2491F05F" w:rsidR="006F51D3" w:rsidRDefault="00967426" w:rsidP="006F51D3">
            <w:pPr>
              <w:jc w:val="right"/>
            </w:pPr>
            <w:r>
              <w:t>wright83b@gmail.com</w:t>
            </w:r>
          </w:p>
        </w:tc>
      </w:tr>
    </w:tbl>
    <w:p w14:paraId="5B6BBD62" w14:textId="77777777" w:rsidR="00B60CDD" w:rsidRDefault="00B60CDD" w:rsidP="009671FF"/>
    <w:p w14:paraId="47E82C3A" w14:textId="77777777" w:rsidR="00856B1E" w:rsidRDefault="00967426" w:rsidP="00856B1E">
      <w:pPr>
        <w:pStyle w:val="Title"/>
        <w:rPr>
          <w:color w:val="0E2841" w:themeColor="text2"/>
          <w:sz w:val="72"/>
          <w:szCs w:val="72"/>
        </w:rPr>
      </w:pPr>
      <w:r w:rsidRPr="000F6435">
        <w:rPr>
          <w:color w:val="0E2841" w:themeColor="text2"/>
          <w:sz w:val="72"/>
          <w:szCs w:val="72"/>
        </w:rPr>
        <w:t>Brandi Wright</w:t>
      </w:r>
    </w:p>
    <w:p w14:paraId="761CB06C" w14:textId="03DCC7C3" w:rsidR="00375B16" w:rsidRPr="00856B1E" w:rsidRDefault="00967426" w:rsidP="00856B1E">
      <w:pPr>
        <w:pStyle w:val="Title"/>
        <w:rPr>
          <w:sz w:val="24"/>
        </w:rPr>
      </w:pPr>
      <w:r w:rsidRPr="00856B1E">
        <w:rPr>
          <w:b w:val="0"/>
          <w:color w:val="000000" w:themeColor="text1"/>
          <w:sz w:val="24"/>
          <w14:textOutline w14:w="0" w14:cap="flat" w14:cmpd="sng" w14:algn="ctr">
            <w14:noFill/>
            <w14:prstDash w14:val="solid"/>
            <w14:round/>
          </w14:textOutline>
        </w:rPr>
        <w:t>Bookkeeper</w:t>
      </w:r>
      <w:r w:rsidRPr="00856B1E">
        <w:rPr>
          <w:b w:val="0"/>
          <w:sz w:val="24"/>
        </w:rPr>
        <w:t xml:space="preserve"> </w:t>
      </w:r>
    </w:p>
    <w:tbl>
      <w:tblPr>
        <w:tblStyle w:val="TableGrid"/>
        <w:tblpPr w:leftFromText="180" w:rightFromText="180" w:vertAnchor="text" w:horzAnchor="margin" w:tblpY="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16" w:type="dxa"/>
        </w:tblCellMar>
        <w:tblLook w:val="04A0" w:firstRow="1" w:lastRow="0" w:firstColumn="1" w:lastColumn="0" w:noHBand="0" w:noVBand="1"/>
      </w:tblPr>
      <w:tblGrid>
        <w:gridCol w:w="4860"/>
        <w:gridCol w:w="5930"/>
      </w:tblGrid>
      <w:tr w:rsidR="000F6435" w14:paraId="2E330A75" w14:textId="77777777" w:rsidTr="000F6435">
        <w:trPr>
          <w:trHeight w:val="2105"/>
        </w:trPr>
        <w:tc>
          <w:tcPr>
            <w:tcW w:w="4860" w:type="dxa"/>
          </w:tcPr>
          <w:p w14:paraId="06BC6A4A" w14:textId="77777777" w:rsidR="000F6435" w:rsidRPr="00AA2D10" w:rsidRDefault="000F6435" w:rsidP="000F6435">
            <w:pPr>
              <w:pStyle w:val="Heading1"/>
              <w:rPr>
                <w:bCs/>
                <w:color w:val="0E2841" w:themeColor="text2"/>
              </w:rPr>
            </w:pPr>
            <w:r w:rsidRPr="00AA2D10">
              <w:rPr>
                <w:bCs/>
                <w:caps w:val="0"/>
                <w:color w:val="0E2841" w:themeColor="text2"/>
                <w:spacing w:val="0"/>
                <w14:textOutline w14:w="0" w14:cap="flat" w14:cmpd="sng" w14:algn="ctr">
                  <w14:noFill/>
                  <w14:prstDash w14:val="solid"/>
                  <w14:round/>
                </w14:textOutline>
              </w:rPr>
              <w:t>EDUCATION</w:t>
            </w:r>
          </w:p>
          <w:p w14:paraId="05465A60" w14:textId="77777777" w:rsidR="000F6435" w:rsidRDefault="000F6435" w:rsidP="000F6435">
            <w:r>
              <w:t>May 2006</w:t>
            </w:r>
          </w:p>
          <w:p w14:paraId="7705BEE8" w14:textId="77777777" w:rsidR="000F6435" w:rsidRDefault="000F6435" w:rsidP="000F6435">
            <w:r>
              <w:t xml:space="preserve">Bachelor of Science in Child Development | Harding University </w:t>
            </w:r>
          </w:p>
          <w:p w14:paraId="3279C6AA" w14:textId="77777777" w:rsidR="000F6435" w:rsidRDefault="000F6435" w:rsidP="000F6435"/>
          <w:p w14:paraId="04C72F51" w14:textId="77777777" w:rsidR="000F6435" w:rsidRDefault="000F6435" w:rsidP="000F6435">
            <w:r>
              <w:t xml:space="preserve">September 2024 </w:t>
            </w:r>
          </w:p>
          <w:p w14:paraId="686EFBCF" w14:textId="77777777" w:rsidR="000F6435" w:rsidRDefault="000F6435" w:rsidP="000F6435">
            <w:r>
              <w:t xml:space="preserve">QuickBooks Online ProAdvisor and Payroll Certifications | Intuit </w:t>
            </w:r>
          </w:p>
          <w:p w14:paraId="04BF15AF" w14:textId="77777777" w:rsidR="000F6435" w:rsidRDefault="000F6435" w:rsidP="000F6435"/>
          <w:p w14:paraId="31AF9A1D" w14:textId="77777777" w:rsidR="000F6435" w:rsidRDefault="000F6435" w:rsidP="000F6435">
            <w:r>
              <w:t>December 2024 – May 2025</w:t>
            </w:r>
          </w:p>
          <w:p w14:paraId="38B82593" w14:textId="77777777" w:rsidR="000F6435" w:rsidRDefault="000F6435" w:rsidP="000F6435">
            <w:r>
              <w:t xml:space="preserve">Accounting Fundamentals Course | National Association of Certified Public Bookkeepers </w:t>
            </w:r>
          </w:p>
          <w:p w14:paraId="0B86467B" w14:textId="77777777" w:rsidR="000F6435" w:rsidRDefault="000F6435" w:rsidP="000F6435"/>
          <w:p w14:paraId="394A9A80" w14:textId="77777777" w:rsidR="000F6435" w:rsidRDefault="000F6435" w:rsidP="000F6435">
            <w:r>
              <w:t>June 2025</w:t>
            </w:r>
          </w:p>
          <w:p w14:paraId="7E15F4B7" w14:textId="77777777" w:rsidR="000F6435" w:rsidRDefault="000F6435" w:rsidP="000F6435">
            <w:r>
              <w:t xml:space="preserve">Bookkeeping Certification | National Association of Certified Public Bookkeepers </w:t>
            </w:r>
          </w:p>
          <w:p w14:paraId="2B5A16FA" w14:textId="77777777" w:rsidR="000F6435" w:rsidRDefault="000F6435" w:rsidP="000F6435"/>
          <w:p w14:paraId="3A305075" w14:textId="77777777" w:rsidR="000F6435" w:rsidRDefault="000F6435" w:rsidP="000F6435">
            <w:r>
              <w:t xml:space="preserve">July 2025 – Present </w:t>
            </w:r>
          </w:p>
          <w:p w14:paraId="6A8B77F6" w14:textId="77777777" w:rsidR="000F6435" w:rsidRDefault="000F6435" w:rsidP="000F6435">
            <w:r>
              <w:t>Payroll Fundamentals Course | National Association of Certified Public Bookkeepers</w:t>
            </w:r>
          </w:p>
          <w:p w14:paraId="038601F2" w14:textId="77777777" w:rsidR="000F6435" w:rsidRPr="006F51D3" w:rsidRDefault="000F6435" w:rsidP="000F6435"/>
        </w:tc>
        <w:tc>
          <w:tcPr>
            <w:tcW w:w="5930" w:type="dxa"/>
          </w:tcPr>
          <w:p w14:paraId="470551C4" w14:textId="77777777" w:rsidR="000F6435" w:rsidRPr="00967426" w:rsidRDefault="000F6435" w:rsidP="000F6435">
            <w:pPr>
              <w:pStyle w:val="Heading1"/>
              <w:rPr>
                <w:color w:val="0E2841" w:themeColor="text2"/>
              </w:rPr>
            </w:pPr>
            <w:r w:rsidRPr="00967426">
              <w:rPr>
                <w:color w:val="0E2841" w:themeColor="text2"/>
              </w:rPr>
              <w:t>Objective</w:t>
            </w:r>
          </w:p>
          <w:p w14:paraId="321EB687" w14:textId="77777777" w:rsidR="000F6435" w:rsidRDefault="000F6435" w:rsidP="000F6435">
            <w:pPr>
              <w:rPr>
                <w:color w:val="0E2841" w:themeColor="text2"/>
              </w:rPr>
            </w:pPr>
            <w:r w:rsidRPr="00967426">
              <w:rPr>
                <w:color w:val="0E2841" w:themeColor="text2"/>
              </w:rPr>
              <w:t>As</w:t>
            </w:r>
            <w:r>
              <w:rPr>
                <w:color w:val="0E2841" w:themeColor="text2"/>
              </w:rPr>
              <w:t xml:space="preserve"> a bookkeeper</w:t>
            </w:r>
            <w:r w:rsidRPr="00967426">
              <w:rPr>
                <w:color w:val="0E2841" w:themeColor="text2"/>
              </w:rPr>
              <w:t xml:space="preserve">, my primary objective is to support the functioning of business operations </w:t>
            </w:r>
            <w:r>
              <w:rPr>
                <w:color w:val="0E2841" w:themeColor="text2"/>
              </w:rPr>
              <w:t>by</w:t>
            </w:r>
            <w:r w:rsidRPr="00967426">
              <w:rPr>
                <w:color w:val="0E2841" w:themeColor="text2"/>
              </w:rPr>
              <w:t xml:space="preserve"> managing schedules,</w:t>
            </w:r>
            <w:r>
              <w:rPr>
                <w:color w:val="0E2841" w:themeColor="text2"/>
              </w:rPr>
              <w:t xml:space="preserve"> maintaining high organizational skills, and </w:t>
            </w:r>
            <w:r w:rsidRPr="00967426">
              <w:rPr>
                <w:color w:val="0E2841" w:themeColor="text2"/>
              </w:rPr>
              <w:t>providing high-level communication, discretion</w:t>
            </w:r>
            <w:r>
              <w:rPr>
                <w:color w:val="0E2841" w:themeColor="text2"/>
              </w:rPr>
              <w:t>,</w:t>
            </w:r>
            <w:r w:rsidRPr="00967426">
              <w:rPr>
                <w:color w:val="0E2841" w:themeColor="text2"/>
              </w:rPr>
              <w:t xml:space="preserve"> and confidentiality.  </w:t>
            </w:r>
          </w:p>
          <w:p w14:paraId="5F4D2937" w14:textId="77777777" w:rsidR="000F6435" w:rsidRPr="00967426" w:rsidRDefault="000F6435" w:rsidP="000F6435">
            <w:pPr>
              <w:rPr>
                <w:color w:val="0E2841" w:themeColor="text2"/>
              </w:rPr>
            </w:pPr>
          </w:p>
        </w:tc>
      </w:tr>
      <w:tr w:rsidR="000F6435" w14:paraId="1E3A7D35" w14:textId="77777777" w:rsidTr="000F6435">
        <w:tc>
          <w:tcPr>
            <w:tcW w:w="4860" w:type="dxa"/>
          </w:tcPr>
          <w:p w14:paraId="7724FE6C" w14:textId="77777777" w:rsidR="000F6435" w:rsidRPr="00967426" w:rsidRDefault="000F6435" w:rsidP="000F6435">
            <w:pPr>
              <w:pStyle w:val="Heading1"/>
              <w:rPr>
                <w:color w:val="0E2841" w:themeColor="text2"/>
              </w:rPr>
            </w:pPr>
            <w:r w:rsidRPr="00967426">
              <w:rPr>
                <w:color w:val="0E2841" w:themeColor="text2"/>
              </w:rPr>
              <w:t>References</w:t>
            </w:r>
          </w:p>
          <w:p w14:paraId="61415FDB" w14:textId="77777777" w:rsidR="000F6435" w:rsidRDefault="000F6435" w:rsidP="000F6435">
            <w:proofErr w:type="spellStart"/>
            <w:r>
              <w:t>UpKeep</w:t>
            </w:r>
            <w:proofErr w:type="spellEnd"/>
            <w:r>
              <w:t xml:space="preserve"> Business LLC</w:t>
            </w:r>
          </w:p>
          <w:p w14:paraId="240740AF" w14:textId="77777777" w:rsidR="000F6435" w:rsidRDefault="000F6435" w:rsidP="000F6435">
            <w:r>
              <w:t xml:space="preserve">Tricia Dahlstrom </w:t>
            </w:r>
          </w:p>
          <w:p w14:paraId="4549312C" w14:textId="77777777" w:rsidR="000F6435" w:rsidRDefault="000F6435" w:rsidP="000F6435">
            <w:r>
              <w:t>865.978.0303</w:t>
            </w:r>
          </w:p>
          <w:p w14:paraId="23F03649" w14:textId="77777777" w:rsidR="000F6435" w:rsidRDefault="000F6435" w:rsidP="000F6435"/>
          <w:p w14:paraId="515F4511" w14:textId="77777777" w:rsidR="000F6435" w:rsidRDefault="000F6435" w:rsidP="000F6435">
            <w:r>
              <w:t xml:space="preserve">Meals on Wheels </w:t>
            </w:r>
          </w:p>
          <w:p w14:paraId="4EE98001" w14:textId="77777777" w:rsidR="000F6435" w:rsidRDefault="000F6435" w:rsidP="000F6435">
            <w:r>
              <w:t xml:space="preserve">Audrey </w:t>
            </w:r>
          </w:p>
          <w:p w14:paraId="6EE0969A" w14:textId="77777777" w:rsidR="000F6435" w:rsidRDefault="000F6435" w:rsidP="000F6435">
            <w:hyperlink r:id="rId10" w:history="1">
              <w:r w:rsidRPr="00646999">
                <w:rPr>
                  <w:rStyle w:val="Hyperlink"/>
                </w:rPr>
                <w:t>Mow.smyrna@mchra.com</w:t>
              </w:r>
            </w:hyperlink>
          </w:p>
          <w:p w14:paraId="38FE95E5" w14:textId="77777777" w:rsidR="000F6435" w:rsidRDefault="000F6435" w:rsidP="000F6435">
            <w:r>
              <w:t>615.459.2227</w:t>
            </w:r>
          </w:p>
        </w:tc>
        <w:tc>
          <w:tcPr>
            <w:tcW w:w="5930" w:type="dxa"/>
          </w:tcPr>
          <w:p w14:paraId="19C94716" w14:textId="77777777" w:rsidR="000F6435" w:rsidRPr="00967426" w:rsidRDefault="000F6435" w:rsidP="000F6435">
            <w:pPr>
              <w:pStyle w:val="Heading1"/>
              <w:rPr>
                <w:color w:val="0E2841" w:themeColor="text2"/>
              </w:rPr>
            </w:pPr>
            <w:r w:rsidRPr="00967426">
              <w:rPr>
                <w:color w:val="0E2841" w:themeColor="text2"/>
              </w:rPr>
              <w:t>Functional Skills</w:t>
            </w:r>
          </w:p>
          <w:p w14:paraId="59B8E91D" w14:textId="77777777" w:rsidR="000F6435" w:rsidRDefault="000F6435" w:rsidP="000F6435">
            <w:r>
              <w:t xml:space="preserve">QuickBooks </w:t>
            </w:r>
          </w:p>
          <w:p w14:paraId="25D3DA60" w14:textId="77777777" w:rsidR="000F6435" w:rsidRDefault="000F6435" w:rsidP="000F6435">
            <w:r>
              <w:t xml:space="preserve">Excel (includes training with PivotTables and XLOOKUP) </w:t>
            </w:r>
          </w:p>
          <w:p w14:paraId="4B6D4A60" w14:textId="77777777" w:rsidR="000F6435" w:rsidRDefault="000F6435" w:rsidP="000F6435">
            <w:r>
              <w:t xml:space="preserve">Reconciling accounts in QuickBooks </w:t>
            </w:r>
          </w:p>
          <w:p w14:paraId="3ACB12E0" w14:textId="77777777" w:rsidR="000F6435" w:rsidRDefault="000F6435" w:rsidP="000F6435">
            <w:r>
              <w:t xml:space="preserve">Recording transactions and categorizing expenses </w:t>
            </w:r>
          </w:p>
          <w:p w14:paraId="1B9FF897" w14:textId="77777777" w:rsidR="000F6435" w:rsidRDefault="000F6435" w:rsidP="000F6435">
            <w:r w:rsidRPr="00FE1AE9">
              <w:t>Problem-solving</w:t>
            </w:r>
          </w:p>
          <w:p w14:paraId="63106AD5" w14:textId="77777777" w:rsidR="000F6435" w:rsidRDefault="000F6435" w:rsidP="000F6435">
            <w:proofErr w:type="spellStart"/>
            <w:r>
              <w:t>Self directed</w:t>
            </w:r>
            <w:proofErr w:type="spellEnd"/>
            <w:r>
              <w:t xml:space="preserve"> learner </w:t>
            </w:r>
          </w:p>
          <w:p w14:paraId="07DF4D24" w14:textId="77777777" w:rsidR="000F6435" w:rsidRDefault="000F6435" w:rsidP="000F6435">
            <w:r>
              <w:t>Integrity and confidentiality</w:t>
            </w:r>
          </w:p>
          <w:p w14:paraId="1C9F16CD" w14:textId="77777777" w:rsidR="000F6435" w:rsidRDefault="000F6435" w:rsidP="000F6435">
            <w:r>
              <w:t xml:space="preserve">Organization and time management </w:t>
            </w:r>
          </w:p>
        </w:tc>
      </w:tr>
      <w:tr w:rsidR="000F6435" w14:paraId="447FE474" w14:textId="77777777" w:rsidTr="000F6435">
        <w:tc>
          <w:tcPr>
            <w:tcW w:w="4860" w:type="dxa"/>
          </w:tcPr>
          <w:p w14:paraId="44E21FB6" w14:textId="77777777" w:rsidR="000F6435" w:rsidRDefault="000F6435" w:rsidP="000F6435">
            <w:pPr>
              <w:pStyle w:val="Heading1"/>
            </w:pPr>
          </w:p>
        </w:tc>
        <w:tc>
          <w:tcPr>
            <w:tcW w:w="5930" w:type="dxa"/>
          </w:tcPr>
          <w:p w14:paraId="31E77192" w14:textId="77777777" w:rsidR="000F6435" w:rsidRDefault="000F6435" w:rsidP="000F6435">
            <w:pPr>
              <w:pStyle w:val="Heading1"/>
            </w:pPr>
          </w:p>
          <w:p w14:paraId="16FCA976" w14:textId="77777777" w:rsidR="000F6435" w:rsidRPr="00AA2D10" w:rsidRDefault="000F6435" w:rsidP="000F6435">
            <w:pPr>
              <w:pStyle w:val="Heading1"/>
              <w:rPr>
                <w:color w:val="0E2841" w:themeColor="text2"/>
              </w:rPr>
            </w:pPr>
            <w:r w:rsidRPr="00AA2D10">
              <w:rPr>
                <w:color w:val="0E2841" w:themeColor="text2"/>
              </w:rPr>
              <w:t>Experience</w:t>
            </w:r>
          </w:p>
          <w:p w14:paraId="75FDC8EA" w14:textId="77777777" w:rsidR="000F6435" w:rsidRDefault="000F6435" w:rsidP="000F6435">
            <w:r>
              <w:t xml:space="preserve">August 2025 – November 2025 </w:t>
            </w:r>
          </w:p>
          <w:p w14:paraId="2411A9ED" w14:textId="77777777" w:rsidR="000F6435" w:rsidRDefault="000F6435" w:rsidP="000F6435">
            <w:r>
              <w:t xml:space="preserve">Bookkeeper | </w:t>
            </w:r>
            <w:proofErr w:type="spellStart"/>
            <w:r>
              <w:t>UpKeep</w:t>
            </w:r>
            <w:proofErr w:type="spellEnd"/>
            <w:r>
              <w:t xml:space="preserve"> Business </w:t>
            </w:r>
            <w:proofErr w:type="gramStart"/>
            <w:r>
              <w:t>LLC  |</w:t>
            </w:r>
            <w:proofErr w:type="gramEnd"/>
            <w:r>
              <w:t xml:space="preserve"> Remote </w:t>
            </w:r>
          </w:p>
          <w:p w14:paraId="54B0B8BF" w14:textId="77777777" w:rsidR="000F6435" w:rsidRDefault="000F6435" w:rsidP="000F6435">
            <w:r w:rsidRPr="000C229B">
              <w:lastRenderedPageBreak/>
              <w:t>Learning how to keep accurate financial records, enter transactions, and reconcile accounts. Gaining experience with QuickBooks Online and Excel while supporting daily bookkeeping tasks. Developing skills in organization, accuracy, and time management.</w:t>
            </w:r>
          </w:p>
          <w:p w14:paraId="1AAC5473" w14:textId="77777777" w:rsidR="000F6435" w:rsidRDefault="000F6435" w:rsidP="000F6435"/>
          <w:p w14:paraId="60308A2E" w14:textId="77777777" w:rsidR="000F6435" w:rsidRDefault="000F6435" w:rsidP="000F6435">
            <w:r>
              <w:t xml:space="preserve">August 2023 – January 2024 </w:t>
            </w:r>
          </w:p>
          <w:p w14:paraId="4131EEB6" w14:textId="77777777" w:rsidR="000F6435" w:rsidRDefault="000F6435" w:rsidP="000F6435">
            <w:r>
              <w:t xml:space="preserve">Volunteer Meal Delivery | Meals on Wheels | Smyrna, TN </w:t>
            </w:r>
          </w:p>
          <w:p w14:paraId="339F9A74" w14:textId="77777777" w:rsidR="000F6435" w:rsidRDefault="000F6435" w:rsidP="000F6435">
            <w:r>
              <w:t>Delivered hot meals to 8-10 homes one day per week with punctuality.</w:t>
            </w:r>
          </w:p>
          <w:p w14:paraId="0CF521EB" w14:textId="77777777" w:rsidR="000F6435" w:rsidRDefault="000F6435" w:rsidP="000F6435">
            <w:r>
              <w:t xml:space="preserve">Built positive relationships, often serving as their primary point of human contact. </w:t>
            </w:r>
          </w:p>
          <w:p w14:paraId="3322FCAE" w14:textId="77777777" w:rsidR="000F6435" w:rsidRDefault="000F6435" w:rsidP="000F6435">
            <w:r>
              <w:t>Followed strict food safety protocols to ensure safe handling and distribution.</w:t>
            </w:r>
          </w:p>
          <w:p w14:paraId="60445D8D" w14:textId="77777777" w:rsidR="000F6435" w:rsidRDefault="000F6435" w:rsidP="000F6435">
            <w:r>
              <w:t xml:space="preserve">Maintained confidentiality among customers. </w:t>
            </w:r>
          </w:p>
          <w:p w14:paraId="39C5C8DC" w14:textId="77777777" w:rsidR="000F6435" w:rsidRDefault="000F6435" w:rsidP="000F6435"/>
          <w:p w14:paraId="73B76334" w14:textId="77777777" w:rsidR="000F6435" w:rsidRDefault="000F6435" w:rsidP="000F6435">
            <w:r>
              <w:t xml:space="preserve">March 2024 – August 2024 </w:t>
            </w:r>
          </w:p>
          <w:p w14:paraId="5D65C670" w14:textId="77777777" w:rsidR="000F6435" w:rsidRDefault="000F6435" w:rsidP="000F6435">
            <w:r>
              <w:t xml:space="preserve">Remote Tutoring | </w:t>
            </w:r>
            <w:proofErr w:type="spellStart"/>
            <w:r>
              <w:t>Littera</w:t>
            </w:r>
            <w:proofErr w:type="spellEnd"/>
            <w:r>
              <w:t xml:space="preserve"> Education Inc. | New York  </w:t>
            </w:r>
          </w:p>
          <w:p w14:paraId="247A9CF7" w14:textId="77777777" w:rsidR="000F6435" w:rsidRDefault="000F6435" w:rsidP="000F6435">
            <w:r>
              <w:t>Utilized interactive teaching tools and resources to engage students in virtual learning environments.</w:t>
            </w:r>
          </w:p>
          <w:p w14:paraId="0EE48740" w14:textId="77777777" w:rsidR="000F6435" w:rsidRDefault="000F6435" w:rsidP="000F6435">
            <w:r>
              <w:t>Adapted teaching methods to accommodate different age groups and skill levels.</w:t>
            </w:r>
          </w:p>
          <w:p w14:paraId="70255BB8" w14:textId="77777777" w:rsidR="000F6435" w:rsidRDefault="000F6435" w:rsidP="000F6435">
            <w:r>
              <w:t>Monitored student progress and provided constructive feedback for improvement.</w:t>
            </w:r>
          </w:p>
          <w:p w14:paraId="643C87E5" w14:textId="77777777" w:rsidR="000F6435" w:rsidRDefault="000F6435" w:rsidP="000F6435">
            <w:r>
              <w:t>Implemented effective strategies to enhance student comprehension and retention of subject matter.</w:t>
            </w:r>
          </w:p>
          <w:p w14:paraId="01364552" w14:textId="77777777" w:rsidR="000F6435" w:rsidRDefault="000F6435" w:rsidP="000F6435">
            <w:r>
              <w:t>Maintained accurate records of tutoring sessions, including attendance, topics covered, and areas of improvement.</w:t>
            </w:r>
          </w:p>
          <w:p w14:paraId="1A0E0833" w14:textId="77777777" w:rsidR="000F6435" w:rsidRDefault="000F6435" w:rsidP="000F6435">
            <w:r>
              <w:t>Used online platforms such as Zoom or Skype to conduct virtual tutoring sessions.</w:t>
            </w:r>
          </w:p>
          <w:p w14:paraId="275D42DA" w14:textId="77777777" w:rsidR="000F6435" w:rsidRDefault="000F6435" w:rsidP="000F6435"/>
          <w:p w14:paraId="3FDA7E9F" w14:textId="77777777" w:rsidR="000F6435" w:rsidRDefault="000F6435" w:rsidP="000F6435">
            <w:r>
              <w:t xml:space="preserve">2013 - Present </w:t>
            </w:r>
          </w:p>
          <w:p w14:paraId="3C387EA7" w14:textId="77777777" w:rsidR="000F6435" w:rsidRDefault="000F6435" w:rsidP="000F6435">
            <w:r>
              <w:t xml:space="preserve">Stay at home parent and Home </w:t>
            </w:r>
            <w:proofErr w:type="gramStart"/>
            <w:r>
              <w:t>Educator  |</w:t>
            </w:r>
            <w:proofErr w:type="gramEnd"/>
            <w:r>
              <w:t xml:space="preserve"> Nashville, TN </w:t>
            </w:r>
          </w:p>
          <w:p w14:paraId="5E5FA994" w14:textId="77777777" w:rsidR="000F6435" w:rsidRDefault="000F6435" w:rsidP="000F6435">
            <w:r>
              <w:t xml:space="preserve">Budget for supplies and curriculum. </w:t>
            </w:r>
          </w:p>
          <w:p w14:paraId="16F97599" w14:textId="77777777" w:rsidR="000F6435" w:rsidRDefault="000F6435" w:rsidP="000F6435">
            <w:r>
              <w:t xml:space="preserve">Record school days and activities for the state requirements. </w:t>
            </w:r>
          </w:p>
          <w:p w14:paraId="7B213875" w14:textId="77777777" w:rsidR="000F6435" w:rsidRDefault="000F6435" w:rsidP="000F6435">
            <w:r>
              <w:t>Problem solve and adapt for each individual.</w:t>
            </w:r>
          </w:p>
        </w:tc>
      </w:tr>
      <w:tr w:rsidR="000F6435" w14:paraId="37F9F61F" w14:textId="77777777" w:rsidTr="000F6435">
        <w:tc>
          <w:tcPr>
            <w:tcW w:w="4860" w:type="dxa"/>
          </w:tcPr>
          <w:p w14:paraId="796C0B08" w14:textId="77777777" w:rsidR="000F6435" w:rsidRDefault="000F6435" w:rsidP="000F6435">
            <w:pPr>
              <w:pStyle w:val="Heading1"/>
            </w:pPr>
          </w:p>
        </w:tc>
        <w:tc>
          <w:tcPr>
            <w:tcW w:w="5930" w:type="dxa"/>
          </w:tcPr>
          <w:p w14:paraId="40F02A64" w14:textId="77777777" w:rsidR="000F6435" w:rsidRDefault="000F6435" w:rsidP="000F6435"/>
          <w:p w14:paraId="58971B2A" w14:textId="77777777" w:rsidR="000F6435" w:rsidRPr="006F51D3" w:rsidRDefault="000F6435" w:rsidP="000F6435"/>
        </w:tc>
      </w:tr>
    </w:tbl>
    <w:p w14:paraId="45A911BA" w14:textId="77777777" w:rsidR="006F51D3" w:rsidRDefault="005E2090" w:rsidP="00FF0D5D">
      <w:pPr>
        <w:rPr>
          <w:noProof/>
          <w:lang w:val="en-AU" w:eastAsia="en-AU"/>
        </w:rPr>
      </w:pPr>
      <w:r>
        <w:rPr>
          <w:noProof/>
          <w:lang w:val="en-AU" w:eastAsia="en-AU"/>
        </w:rPr>
        <mc:AlternateContent>
          <mc:Choice Requires="wps">
            <w:drawing>
              <wp:anchor distT="0" distB="0" distL="114300" distR="114300" simplePos="0" relativeHeight="251659264" behindDoc="0" locked="1" layoutInCell="1" allowOverlap="1" wp14:anchorId="09BD83AB" wp14:editId="4670FE61">
                <wp:simplePos x="0" y="0"/>
                <wp:positionH relativeFrom="page">
                  <wp:posOffset>461645</wp:posOffset>
                </wp:positionH>
                <wp:positionV relativeFrom="paragraph">
                  <wp:posOffset>9144000</wp:posOffset>
                </wp:positionV>
                <wp:extent cx="6848856" cy="457200"/>
                <wp:effectExtent l="0" t="0" r="9525"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8856" cy="45720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6F2F7" id="Rectangle 1" o:spid="_x0000_s1026" alt="&quot;&quot;" style="position:absolute;margin-left:36.35pt;margin-top:10in;width:539.3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" fillcolor="#9361f3 [3208]" stroked="f">
                <w10:wrap anchorx="page"/>
                <w10:anchorlock/>
              </v:rect>
            </w:pict>
          </mc:Fallback>
        </mc:AlternateContent>
      </w:r>
    </w:p>
    <w:p w14:paraId="593CBA22" w14:textId="77777777" w:rsidR="00C55D85" w:rsidRPr="005E2090" w:rsidRDefault="00C55D85" w:rsidP="00843C42">
      <w:pPr>
        <w:rPr>
          <w:sz w:val="12"/>
          <w:szCs w:val="14"/>
        </w:rPr>
      </w:pPr>
    </w:p>
    <w:sectPr w:rsidR="00C55D85" w:rsidRPr="005E2090" w:rsidSect="005E2090">
      <w:pgSz w:w="12240" w:h="15840" w:code="1"/>
      <w:pgMar w:top="720" w:right="720" w:bottom="720" w:left="720"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0D8D" w14:textId="77777777" w:rsidR="00DC78DA" w:rsidRDefault="00DC78DA" w:rsidP="00F316AD">
      <w:r>
        <w:separator/>
      </w:r>
    </w:p>
  </w:endnote>
  <w:endnote w:type="continuationSeparator" w:id="0">
    <w:p w14:paraId="1F777738" w14:textId="77777777" w:rsidR="00DC78DA" w:rsidRDefault="00DC78DA" w:rsidP="00F316AD">
      <w:r>
        <w:continuationSeparator/>
      </w:r>
    </w:p>
  </w:endnote>
  <w:endnote w:type="continuationNotice" w:id="1">
    <w:p w14:paraId="4673969B" w14:textId="77777777" w:rsidR="00DC78DA" w:rsidRDefault="00DC7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Times New Roman (Body CS)">
    <w:altName w:val="Times New Roman"/>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A88A" w14:textId="77777777" w:rsidR="00DC78DA" w:rsidRDefault="00DC78DA" w:rsidP="00F316AD">
      <w:r>
        <w:separator/>
      </w:r>
    </w:p>
  </w:footnote>
  <w:footnote w:type="continuationSeparator" w:id="0">
    <w:p w14:paraId="35FCCA69" w14:textId="77777777" w:rsidR="00DC78DA" w:rsidRDefault="00DC78DA" w:rsidP="00F316AD">
      <w:r>
        <w:continuationSeparator/>
      </w:r>
    </w:p>
  </w:footnote>
  <w:footnote w:type="continuationNotice" w:id="1">
    <w:p w14:paraId="6EBF3FAA" w14:textId="77777777" w:rsidR="00DC78DA" w:rsidRDefault="00DC78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B3624F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991EBE9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87E035EC"/>
    <w:lvl w:ilvl="0">
      <w:start w:val="1"/>
      <w:numFmt w:val="bullet"/>
      <w:lvlText w:val=""/>
      <w:lvlJc w:val="left"/>
      <w:pPr>
        <w:tabs>
          <w:tab w:val="num" w:pos="360"/>
        </w:tabs>
        <w:ind w:left="360" w:hanging="360"/>
      </w:pPr>
      <w:rPr>
        <w:rFonts w:ascii="Symbol" w:hAnsi="Symbol" w:hint="default"/>
      </w:rPr>
    </w:lvl>
  </w:abstractNum>
  <w:num w:numId="1" w16cid:durableId="816921685">
    <w:abstractNumId w:val="2"/>
  </w:num>
  <w:num w:numId="2" w16cid:durableId="2071807172">
    <w:abstractNumId w:val="1"/>
  </w:num>
  <w:num w:numId="3" w16cid:durableId="86791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26"/>
    <w:rsid w:val="0001399F"/>
    <w:rsid w:val="00033BDF"/>
    <w:rsid w:val="000679BF"/>
    <w:rsid w:val="00087FEE"/>
    <w:rsid w:val="00095D41"/>
    <w:rsid w:val="000C229B"/>
    <w:rsid w:val="000E061B"/>
    <w:rsid w:val="000E1D44"/>
    <w:rsid w:val="000F6435"/>
    <w:rsid w:val="00111DCD"/>
    <w:rsid w:val="001A375F"/>
    <w:rsid w:val="001B1B0E"/>
    <w:rsid w:val="001C43C3"/>
    <w:rsid w:val="001D6324"/>
    <w:rsid w:val="001F1F0D"/>
    <w:rsid w:val="0020696E"/>
    <w:rsid w:val="00224E1A"/>
    <w:rsid w:val="002356A2"/>
    <w:rsid w:val="0024775A"/>
    <w:rsid w:val="00250BAF"/>
    <w:rsid w:val="00263514"/>
    <w:rsid w:val="00286F3A"/>
    <w:rsid w:val="00296CF0"/>
    <w:rsid w:val="002B20A7"/>
    <w:rsid w:val="002D12DA"/>
    <w:rsid w:val="002D1F55"/>
    <w:rsid w:val="002F0B14"/>
    <w:rsid w:val="003019B2"/>
    <w:rsid w:val="0034688D"/>
    <w:rsid w:val="00375B16"/>
    <w:rsid w:val="003914AA"/>
    <w:rsid w:val="0040233B"/>
    <w:rsid w:val="00446167"/>
    <w:rsid w:val="00463165"/>
    <w:rsid w:val="00497D43"/>
    <w:rsid w:val="004A5287"/>
    <w:rsid w:val="004E62DB"/>
    <w:rsid w:val="005036BD"/>
    <w:rsid w:val="00507E93"/>
    <w:rsid w:val="00511A6E"/>
    <w:rsid w:val="00554FA6"/>
    <w:rsid w:val="0057534A"/>
    <w:rsid w:val="00584EF7"/>
    <w:rsid w:val="005B11ED"/>
    <w:rsid w:val="005D0A02"/>
    <w:rsid w:val="005D36AC"/>
    <w:rsid w:val="005E2090"/>
    <w:rsid w:val="005F38E9"/>
    <w:rsid w:val="00605A5B"/>
    <w:rsid w:val="00617272"/>
    <w:rsid w:val="00661E2D"/>
    <w:rsid w:val="0067527C"/>
    <w:rsid w:val="006A2729"/>
    <w:rsid w:val="006C3019"/>
    <w:rsid w:val="006C5D24"/>
    <w:rsid w:val="006C60E6"/>
    <w:rsid w:val="006D2DE6"/>
    <w:rsid w:val="006E70D3"/>
    <w:rsid w:val="006F51D3"/>
    <w:rsid w:val="006F5AA6"/>
    <w:rsid w:val="00716F81"/>
    <w:rsid w:val="00791F9D"/>
    <w:rsid w:val="007960F1"/>
    <w:rsid w:val="007B0F94"/>
    <w:rsid w:val="007B6D18"/>
    <w:rsid w:val="007C14FA"/>
    <w:rsid w:val="007C75FB"/>
    <w:rsid w:val="00815943"/>
    <w:rsid w:val="00843C42"/>
    <w:rsid w:val="00856B1E"/>
    <w:rsid w:val="00860DB6"/>
    <w:rsid w:val="00863096"/>
    <w:rsid w:val="0088104A"/>
    <w:rsid w:val="00896FA4"/>
    <w:rsid w:val="008A550D"/>
    <w:rsid w:val="008B0CD9"/>
    <w:rsid w:val="008B1EBC"/>
    <w:rsid w:val="008B507E"/>
    <w:rsid w:val="00924AC3"/>
    <w:rsid w:val="00930D26"/>
    <w:rsid w:val="009671FF"/>
    <w:rsid w:val="00967426"/>
    <w:rsid w:val="00970283"/>
    <w:rsid w:val="00975E79"/>
    <w:rsid w:val="00990C25"/>
    <w:rsid w:val="00993257"/>
    <w:rsid w:val="0099359E"/>
    <w:rsid w:val="009941DA"/>
    <w:rsid w:val="009B12B0"/>
    <w:rsid w:val="009E485B"/>
    <w:rsid w:val="009F0771"/>
    <w:rsid w:val="00A1237D"/>
    <w:rsid w:val="00A30F44"/>
    <w:rsid w:val="00A65BE7"/>
    <w:rsid w:val="00A77921"/>
    <w:rsid w:val="00A82437"/>
    <w:rsid w:val="00A85652"/>
    <w:rsid w:val="00AA2D10"/>
    <w:rsid w:val="00AA5E9A"/>
    <w:rsid w:val="00AA7D29"/>
    <w:rsid w:val="00AB2CDC"/>
    <w:rsid w:val="00AD6C78"/>
    <w:rsid w:val="00AF6443"/>
    <w:rsid w:val="00B03BA7"/>
    <w:rsid w:val="00B111F4"/>
    <w:rsid w:val="00B2124F"/>
    <w:rsid w:val="00B316BD"/>
    <w:rsid w:val="00B575FB"/>
    <w:rsid w:val="00B60CDD"/>
    <w:rsid w:val="00B6190E"/>
    <w:rsid w:val="00B62264"/>
    <w:rsid w:val="00B67AEA"/>
    <w:rsid w:val="00B96BFC"/>
    <w:rsid w:val="00BD4217"/>
    <w:rsid w:val="00BE56E4"/>
    <w:rsid w:val="00C1095A"/>
    <w:rsid w:val="00C3226B"/>
    <w:rsid w:val="00C42F47"/>
    <w:rsid w:val="00C55D85"/>
    <w:rsid w:val="00C720A7"/>
    <w:rsid w:val="00C81523"/>
    <w:rsid w:val="00CA175A"/>
    <w:rsid w:val="00CA2273"/>
    <w:rsid w:val="00CD50FD"/>
    <w:rsid w:val="00D1030B"/>
    <w:rsid w:val="00D31526"/>
    <w:rsid w:val="00D47124"/>
    <w:rsid w:val="00D666A1"/>
    <w:rsid w:val="00D93B73"/>
    <w:rsid w:val="00DA0D2A"/>
    <w:rsid w:val="00DC78DA"/>
    <w:rsid w:val="00DD5D7B"/>
    <w:rsid w:val="00DE7058"/>
    <w:rsid w:val="00E8639E"/>
    <w:rsid w:val="00EB441D"/>
    <w:rsid w:val="00EF4A2C"/>
    <w:rsid w:val="00F2368E"/>
    <w:rsid w:val="00F316AD"/>
    <w:rsid w:val="00F4501B"/>
    <w:rsid w:val="00FD2FE8"/>
    <w:rsid w:val="00FE1AE9"/>
    <w:rsid w:val="00FF0D5D"/>
    <w:rsid w:val="032319CC"/>
    <w:rsid w:val="0923DEB5"/>
    <w:rsid w:val="0C0391D1"/>
    <w:rsid w:val="133970F0"/>
    <w:rsid w:val="1B93846D"/>
    <w:rsid w:val="2247868E"/>
    <w:rsid w:val="26F4C204"/>
    <w:rsid w:val="27FDDD1F"/>
    <w:rsid w:val="285FFE01"/>
    <w:rsid w:val="33F4865D"/>
    <w:rsid w:val="3AFA5DA2"/>
    <w:rsid w:val="3C066E3F"/>
    <w:rsid w:val="3D26190D"/>
    <w:rsid w:val="3DAAC90A"/>
    <w:rsid w:val="45BA3D45"/>
    <w:rsid w:val="4C36F6F3"/>
    <w:rsid w:val="4D98DA39"/>
    <w:rsid w:val="52013909"/>
    <w:rsid w:val="5781775B"/>
    <w:rsid w:val="582D56F6"/>
    <w:rsid w:val="6553B3B7"/>
    <w:rsid w:val="678E9AED"/>
    <w:rsid w:val="6A898D97"/>
    <w:rsid w:val="6E8D955C"/>
    <w:rsid w:val="74FFE143"/>
    <w:rsid w:val="7A0AE869"/>
    <w:rsid w:val="7B3A0C73"/>
    <w:rsid w:val="7BACD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40DB7"/>
  <w15:chartTrackingRefBased/>
  <w15:docId w15:val="{19AD062B-476B-4DFE-BDEF-63D3D4E1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E1AE9"/>
    <w:pPr>
      <w:spacing w:line="288" w:lineRule="auto"/>
    </w:pPr>
    <w:rPr>
      <w:color w:val="404040" w:themeColor="text1" w:themeTint="BF"/>
      <w:sz w:val="20"/>
    </w:rPr>
  </w:style>
  <w:style w:type="paragraph" w:styleId="Heading1">
    <w:name w:val="heading 1"/>
    <w:basedOn w:val="Normal"/>
    <w:next w:val="Normal"/>
    <w:link w:val="Heading1Char"/>
    <w:uiPriority w:val="3"/>
    <w:qFormat/>
    <w:rsid w:val="006A2729"/>
    <w:pPr>
      <w:spacing w:before="360" w:after="240"/>
      <w:outlineLvl w:val="0"/>
    </w:pPr>
    <w:rPr>
      <w:rFonts w:cs="Times New Roman (Body CS)"/>
      <w:b/>
      <w:caps/>
      <w:color w:val="0938F0" w:themeColor="accent3"/>
      <w:spacing w:val="20"/>
    </w:rPr>
  </w:style>
  <w:style w:type="paragraph" w:styleId="Heading2">
    <w:name w:val="heading 2"/>
    <w:basedOn w:val="Normal"/>
    <w:next w:val="Normal"/>
    <w:link w:val="Heading2Char"/>
    <w:uiPriority w:val="3"/>
    <w:qFormat/>
    <w:rsid w:val="005D36AC"/>
    <w:pPr>
      <w:spacing w:before="40" w:line="240" w:lineRule="auto"/>
      <w:outlineLvl w:val="1"/>
    </w:pPr>
    <w:rPr>
      <w:i/>
    </w:rPr>
  </w:style>
  <w:style w:type="paragraph" w:styleId="Heading3">
    <w:name w:val="heading 3"/>
    <w:basedOn w:val="Normal"/>
    <w:next w:val="Normal"/>
    <w:link w:val="Heading3Char"/>
    <w:uiPriority w:val="3"/>
    <w:semiHidden/>
    <w:qFormat/>
    <w:rsid w:val="005D36AC"/>
    <w:pPr>
      <w:keepNext/>
      <w:keepLines/>
      <w:spacing w:line="240" w:lineRule="auto"/>
      <w:outlineLvl w:val="2"/>
    </w:pPr>
    <w:rPr>
      <w:rFonts w:eastAsiaTheme="majorEastAsia" w:cstheme="majorBidi"/>
    </w:rPr>
  </w:style>
  <w:style w:type="paragraph" w:styleId="Heading4">
    <w:name w:val="heading 4"/>
    <w:basedOn w:val="Normal"/>
    <w:next w:val="Normal"/>
    <w:link w:val="Heading4Char"/>
    <w:uiPriority w:val="3"/>
    <w:semiHidden/>
    <w:qFormat/>
    <w:rsid w:val="005D36AC"/>
    <w:pPr>
      <w:keepNext/>
      <w:keepLines/>
      <w:spacing w:line="240" w:lineRule="auto"/>
      <w:outlineLvl w:val="3"/>
    </w:pPr>
    <w:rPr>
      <w:rFonts w:eastAsiaTheme="majorEastAsia" w:cstheme="majorBidi"/>
      <w:iCs/>
      <w:color w:val="B73D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E8639E"/>
    <w:rPr>
      <w:color w:val="404040" w:themeColor="text1" w:themeTint="BF"/>
      <w:sz w:val="22"/>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E8639E"/>
    <w:rPr>
      <w:color w:val="404040" w:themeColor="text1" w:themeTint="BF"/>
      <w:sz w:val="22"/>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E1AE9"/>
    <w:pPr>
      <w:spacing w:after="120" w:line="240" w:lineRule="auto"/>
    </w:pPr>
    <w:rPr>
      <w:rFonts w:asciiTheme="majorHAnsi" w:hAnsiTheme="majorHAnsi" w:cs="Times New Roman (Body CS)"/>
      <w:b/>
      <w:color w:val="0938F0" w:themeColor="accent3"/>
      <w:sz w:val="96"/>
    </w:rPr>
  </w:style>
  <w:style w:type="character" w:customStyle="1" w:styleId="TitleChar">
    <w:name w:val="Title Char"/>
    <w:basedOn w:val="DefaultParagraphFont"/>
    <w:link w:val="Title"/>
    <w:rsid w:val="00FE1AE9"/>
    <w:rPr>
      <w:rFonts w:asciiTheme="majorHAnsi" w:hAnsiTheme="majorHAnsi" w:cs="Times New Roman (Body CS)"/>
      <w:b/>
      <w:color w:val="0938F0" w:themeColor="accent3"/>
      <w:sz w:val="96"/>
    </w:rPr>
  </w:style>
  <w:style w:type="paragraph" w:styleId="Subtitle">
    <w:name w:val="Subtitle"/>
    <w:basedOn w:val="Normal"/>
    <w:next w:val="Normal"/>
    <w:link w:val="SubtitleChar"/>
    <w:uiPriority w:val="2"/>
    <w:qFormat/>
    <w:rsid w:val="00D666A1"/>
    <w:pPr>
      <w:spacing w:before="120" w:after="120" w:line="240" w:lineRule="auto"/>
    </w:pPr>
    <w:rPr>
      <w:rFonts w:cs="Times New Roman (Body CS)"/>
      <w:caps/>
      <w:color w:val="000000" w:themeColor="text1"/>
      <w:spacing w:val="20"/>
      <w:sz w:val="32"/>
    </w:rPr>
  </w:style>
  <w:style w:type="character" w:customStyle="1" w:styleId="SubtitleChar">
    <w:name w:val="Subtitle Char"/>
    <w:basedOn w:val="DefaultParagraphFont"/>
    <w:link w:val="Subtitle"/>
    <w:uiPriority w:val="2"/>
    <w:rsid w:val="00D666A1"/>
    <w:rPr>
      <w:rFonts w:ascii="Avenir Next LT Pro Light" w:hAnsi="Avenir Next LT Pro Light" w:cs="Times New Roman (Body CS)"/>
      <w:caps/>
      <w:color w:val="000000" w:themeColor="text1"/>
      <w:spacing w:val="20"/>
      <w:sz w:val="32"/>
    </w:rPr>
  </w:style>
  <w:style w:type="character" w:customStyle="1" w:styleId="Heading1Char">
    <w:name w:val="Heading 1 Char"/>
    <w:basedOn w:val="DefaultParagraphFont"/>
    <w:link w:val="Heading1"/>
    <w:uiPriority w:val="3"/>
    <w:rsid w:val="006A2729"/>
    <w:rPr>
      <w:rFonts w:ascii="Avenir Next LT Pro Light" w:hAnsi="Avenir Next LT Pro Light" w:cs="Times New Roman (Body CS)"/>
      <w:b/>
      <w:caps/>
      <w:color w:val="0938F0" w:themeColor="accent3"/>
      <w:spacing w:val="20"/>
      <w:sz w:val="20"/>
    </w:rPr>
  </w:style>
  <w:style w:type="character" w:customStyle="1" w:styleId="Heading2Char">
    <w:name w:val="Heading 2 Char"/>
    <w:basedOn w:val="DefaultParagraphFont"/>
    <w:link w:val="Heading2"/>
    <w:uiPriority w:val="3"/>
    <w:rsid w:val="005D36AC"/>
    <w:rPr>
      <w:i/>
      <w:color w:val="404040" w:themeColor="text1" w:themeTint="BF"/>
      <w:sz w:val="20"/>
    </w:rPr>
  </w:style>
  <w:style w:type="character" w:styleId="PlaceholderText">
    <w:name w:val="Placeholder Text"/>
    <w:basedOn w:val="DefaultParagraphFont"/>
    <w:uiPriority w:val="99"/>
    <w:semiHidden/>
    <w:rsid w:val="00A77921"/>
    <w:rPr>
      <w:color w:val="808080"/>
    </w:rPr>
  </w:style>
  <w:style w:type="character" w:customStyle="1" w:styleId="Heading3Char">
    <w:name w:val="Heading 3 Char"/>
    <w:basedOn w:val="DefaultParagraphFont"/>
    <w:link w:val="Heading3"/>
    <w:uiPriority w:val="3"/>
    <w:semiHidden/>
    <w:rsid w:val="00FE1AE9"/>
    <w:rPr>
      <w:rFonts w:eastAsiaTheme="majorEastAsia" w:cstheme="majorBidi"/>
      <w:color w:val="404040" w:themeColor="text1" w:themeTint="BF"/>
      <w:sz w:val="20"/>
    </w:rPr>
  </w:style>
  <w:style w:type="paragraph" w:customStyle="1" w:styleId="TitleAlt">
    <w:name w:val="Title Alt"/>
    <w:basedOn w:val="Normal"/>
    <w:uiPriority w:val="1"/>
    <w:semiHidden/>
    <w:qFormat/>
    <w:rsid w:val="00EF4A2C"/>
    <w:pPr>
      <w:spacing w:before="120" w:after="120" w:line="240" w:lineRule="auto"/>
    </w:pPr>
    <w:rPr>
      <w:rFonts w:ascii="Avenir Next LT Pro Demi" w:hAnsi="Avenir Next LT Pro Demi"/>
      <w:b/>
      <w:color w:val="000000" w:themeColor="text1"/>
      <w:sz w:val="90"/>
    </w:rPr>
  </w:style>
  <w:style w:type="character" w:customStyle="1" w:styleId="Heading4Char">
    <w:name w:val="Heading 4 Char"/>
    <w:basedOn w:val="DefaultParagraphFont"/>
    <w:link w:val="Heading4"/>
    <w:uiPriority w:val="3"/>
    <w:semiHidden/>
    <w:rsid w:val="00FE1AE9"/>
    <w:rPr>
      <w:rFonts w:eastAsiaTheme="majorEastAsia" w:cstheme="majorBidi"/>
      <w:iCs/>
      <w:color w:val="B73D00" w:themeColor="accent1" w:themeShade="BF"/>
      <w:sz w:val="20"/>
    </w:rPr>
  </w:style>
  <w:style w:type="character" w:styleId="Hyperlink">
    <w:name w:val="Hyperlink"/>
    <w:basedOn w:val="DefaultParagraphFont"/>
    <w:uiPriority w:val="99"/>
    <w:semiHidden/>
    <w:rsid w:val="00716F81"/>
    <w:rPr>
      <w:color w:val="467886" w:themeColor="hyperlink"/>
      <w:u w:val="single"/>
    </w:rPr>
  </w:style>
  <w:style w:type="character" w:styleId="UnresolvedMention">
    <w:name w:val="Unresolved Mention"/>
    <w:basedOn w:val="DefaultParagraphFont"/>
    <w:uiPriority w:val="99"/>
    <w:semiHidden/>
    <w:unhideWhenUsed/>
    <w:rsid w:val="00716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ow.smyrna@mchra.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gh\AppData\Roaming\Microsoft\Templates\Basic%20modern%20resume.dotx" TargetMode="External"/></Relationships>
</file>

<file path=word/theme/theme1.xml><?xml version="1.0" encoding="utf-8"?>
<a:theme xmlns:a="http://schemas.openxmlformats.org/drawingml/2006/main" name="ModernResume">
  <a:themeElements>
    <a:clrScheme name="Virtual resume with Cameo">
      <a:dk1>
        <a:srgbClr val="000000"/>
      </a:dk1>
      <a:lt1>
        <a:srgbClr val="FFFFFF"/>
      </a:lt1>
      <a:dk2>
        <a:srgbClr val="0E2841"/>
      </a:dk2>
      <a:lt2>
        <a:srgbClr val="F7F7F7"/>
      </a:lt2>
      <a:accent1>
        <a:srgbClr val="F55301"/>
      </a:accent1>
      <a:accent2>
        <a:srgbClr val="F370B2"/>
      </a:accent2>
      <a:accent3>
        <a:srgbClr val="0938F0"/>
      </a:accent3>
      <a:accent4>
        <a:srgbClr val="097130"/>
      </a:accent4>
      <a:accent5>
        <a:srgbClr val="9361F3"/>
      </a:accent5>
      <a:accent6>
        <a:srgbClr val="F1B61C"/>
      </a:accent6>
      <a:hlink>
        <a:srgbClr val="467886"/>
      </a:hlink>
      <a:folHlink>
        <a:srgbClr val="96607D"/>
      </a:folHlink>
    </a:clrScheme>
    <a:fontScheme name="Custom 43">
      <a:majorFont>
        <a:latin typeface="Avenir Next LT Pro"/>
        <a:ea typeface=""/>
        <a:cs typeface=""/>
      </a:majorFont>
      <a:minorFont>
        <a:latin typeface="Avenir Next LT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27E403FB-4392-4834-A1D0-8A854D97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19F03-93F0-49D8-9FA8-B8C4CD99604E}">
  <ds:schemaRefs>
    <ds:schemaRef ds:uri="http://schemas.microsoft.com/sharepoint/v3/contenttype/forms"/>
  </ds:schemaRefs>
</ds:datastoreItem>
</file>

<file path=customXml/itemProps3.xml><?xml version="1.0" encoding="utf-8"?>
<ds:datastoreItem xmlns:ds="http://schemas.openxmlformats.org/officeDocument/2006/customXml" ds:itemID="{E10A2EB7-BD3E-4445-8A69-400521E0E20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Basic modern resume</Template>
  <TotalTime>15</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Wright</dc:creator>
  <cp:keywords/>
  <dc:description/>
  <cp:lastModifiedBy>Brandi Wright</cp:lastModifiedBy>
  <cp:revision>23</cp:revision>
  <dcterms:created xsi:type="dcterms:W3CDTF">2025-10-16T12:46:00Z</dcterms:created>
  <dcterms:modified xsi:type="dcterms:W3CDTF">2025-12-02T16:29:00Z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836b156a-c52a-4271-ad1e-76077a4688b6</vt:lpwstr>
  </property>
</Properties>
</file>