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05231A8C" w14:textId="77777777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184664" w:rsidRPr="00A85B6F" w14:paraId="394F1C7D" w14:textId="77777777" w:rsidTr="00792967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7A8BDFDF" w14:textId="77777777" w:rsidR="00184664" w:rsidRPr="00A85B6F" w:rsidRDefault="00000000" w:rsidP="00CC7AD0">
                  <w:pPr>
                    <w:pStyle w:val="Heading2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5229DB776BBBDF48A2B014F6992DAC9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Skills</w:t>
                      </w:r>
                    </w:sdtContent>
                  </w:sdt>
                </w:p>
                <w:p w14:paraId="63186106" w14:textId="27425F48" w:rsidR="00184664" w:rsidRPr="00A85B6F" w:rsidRDefault="00123FB8" w:rsidP="00CC7AD0">
                  <w:pPr>
                    <w:pStyle w:val="Heading3"/>
                  </w:pPr>
                  <w:r>
                    <w:t>Time management, leadership, attention to detail, make quick decisions, work well under pressure, I tend to think very logical, complete a task in a repetitive manner,</w:t>
                  </w:r>
                </w:p>
              </w:tc>
            </w:tr>
            <w:tr w:rsidR="00184664" w:rsidRPr="00A85B6F" w14:paraId="0279B4B3" w14:textId="77777777" w:rsidTr="00123FB8">
              <w:trPr>
                <w:trHeight w:val="196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2B04C42C" w14:textId="77777777" w:rsidR="00184664" w:rsidRPr="00A85B6F" w:rsidRDefault="00000000" w:rsidP="00CC7AD0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68BF2970B576344CBEEC78C9568C726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Experience</w:t>
                      </w:r>
                    </w:sdtContent>
                  </w:sdt>
                </w:p>
                <w:p w14:paraId="70E6A0E0" w14:textId="27B9664E" w:rsidR="00184664" w:rsidRPr="00A85B6F" w:rsidRDefault="00542F48" w:rsidP="00CC7AD0">
                  <w:pPr>
                    <w:pStyle w:val="Heading3"/>
                  </w:pPr>
                  <w:r>
                    <w:t>Shift Manager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Atomic Burger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July 2022</w:t>
                  </w:r>
                  <w:r w:rsidR="00AA692D">
                    <w:t xml:space="preserve">- Present </w:t>
                  </w:r>
                </w:p>
                <w:p w14:paraId="5AB6A9DC" w14:textId="4C0A3206" w:rsidR="00184664" w:rsidRPr="00A85B6F" w:rsidRDefault="00542F48" w:rsidP="00CC7AD0">
                  <w:r>
                    <w:t xml:space="preserve">I started out as a cashier and quickly climbed the ladder within the first few months of employment. I received my promotion because of my honesty, loyalty, and hard work. I really made my time at the company memorable and made many beneficial improvements to the workplace. </w:t>
                  </w:r>
                </w:p>
                <w:p w14:paraId="2C9F39C2" w14:textId="3179CC8A" w:rsidR="00184664" w:rsidRPr="00A85B6F" w:rsidRDefault="00542F48" w:rsidP="00CC7AD0">
                  <w:pPr>
                    <w:pStyle w:val="Heading3"/>
                  </w:pPr>
                  <w:r>
                    <w:t>Daycare Teacher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Learn and Play Preschool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December 2020-April 2022</w:t>
                  </w:r>
                </w:p>
                <w:p w14:paraId="7377A356" w14:textId="4FA8BF48" w:rsidR="00184664" w:rsidRPr="00A85B6F" w:rsidRDefault="00542F48" w:rsidP="00CC7AD0">
                  <w:r>
                    <w:t xml:space="preserve">When I was in high school, I worked as an after-school daycare teacher. Doing this job taught me so much about patience and how tone of voice makes the biggest difference. I’ve made so many impacts on the kids I watched lives. I keep in touch with parents and the kids love when I pop in to visit. </w:t>
                  </w:r>
                </w:p>
                <w:p w14:paraId="4FC20E9B" w14:textId="77777777" w:rsidR="00184664" w:rsidRPr="00A85B6F" w:rsidRDefault="00000000" w:rsidP="00CC7AD0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872CC9335721984EBD67255C3B0B3A7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Education</w:t>
                      </w:r>
                    </w:sdtContent>
                  </w:sdt>
                </w:p>
                <w:p w14:paraId="62B72D98" w14:textId="4783D883" w:rsidR="00184664" w:rsidRDefault="00542F48" w:rsidP="00CC7AD0">
                  <w:pPr>
                    <w:pStyle w:val="Heading3"/>
                  </w:pPr>
                  <w:r>
                    <w:t>Diploma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December 2021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 xml:space="preserve">St </w:t>
                  </w:r>
                  <w:proofErr w:type="spellStart"/>
                  <w:r>
                    <w:t>Amant</w:t>
                  </w:r>
                  <w:proofErr w:type="spellEnd"/>
                  <w:r>
                    <w:t xml:space="preserve"> High School</w:t>
                  </w:r>
                </w:p>
                <w:p w14:paraId="285CFF88" w14:textId="41AD1AE3" w:rsidR="00184664" w:rsidRPr="00A85B6F" w:rsidRDefault="00542F48" w:rsidP="00CC7AD0">
                  <w:r>
                    <w:t xml:space="preserve">I graduated a semester early with a 4.25 GPA and was in the top 25% of my graduating class. I placed 95 out of over 500. </w:t>
                  </w:r>
                </w:p>
                <w:p w14:paraId="12C3B9AF" w14:textId="638B3E7B" w:rsidR="00184664" w:rsidRPr="00A85B6F" w:rsidRDefault="00542F48" w:rsidP="00CC7AD0">
                  <w:pPr>
                    <w:pStyle w:val="Heading3"/>
                  </w:pPr>
                  <w:r>
                    <w:t>Accounting CPA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In Progress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LSUS</w:t>
                  </w:r>
                </w:p>
                <w:p w14:paraId="79B727AB" w14:textId="74A1ED77" w:rsidR="004670DD" w:rsidRPr="00A85B6F" w:rsidRDefault="00542F48" w:rsidP="004670DD">
                  <w:r>
                    <w:t xml:space="preserve">I have completed about 40 percent of my degree doing an accelerated online program. I have completed 40 credit hours. </w:t>
                  </w:r>
                </w:p>
              </w:tc>
            </w:tr>
          </w:tbl>
          <w:p w14:paraId="1215E7F5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184664" w:rsidRPr="00A85B6F" w14:paraId="37726986" w14:textId="77777777" w:rsidTr="00A915C8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6D706CEF" w14:textId="77777777" w:rsidR="00184664" w:rsidRPr="00A85B6F" w:rsidRDefault="00000000" w:rsidP="00CC7AD0">
                  <w:pPr>
                    <w:pStyle w:val="Heading2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2274D19F10F19E4085A68FCE8B2F4CE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17626">
                        <w:t>Objective</w:t>
                      </w:r>
                    </w:sdtContent>
                  </w:sdt>
                </w:p>
                <w:p w14:paraId="0D0FEFE2" w14:textId="03E78FC7" w:rsidR="00184664" w:rsidRPr="00A85B6F" w:rsidRDefault="00542F48" w:rsidP="00CC7AD0">
                  <w:pPr>
                    <w:pStyle w:val="Heading3"/>
                  </w:pPr>
                  <w:r>
                    <w:t xml:space="preserve">My goal in the next 5 years is to </w:t>
                  </w:r>
                  <w:r w:rsidR="00123FB8">
                    <w:t xml:space="preserve">find my place in a career. I have been in a </w:t>
                  </w:r>
                  <w:proofErr w:type="spellStart"/>
                  <w:r w:rsidR="00123FB8">
                    <w:t>commited</w:t>
                  </w:r>
                  <w:proofErr w:type="spellEnd"/>
                  <w:r w:rsidR="00123FB8">
                    <w:t xml:space="preserve"> relationship since I was 14 and we have made so many futures to buy a house together, travel, and make memories. I hope to find the right place in employment to make all our dreams come true. </w:t>
                  </w:r>
                </w:p>
              </w:tc>
            </w:tr>
            <w:tr w:rsidR="00184664" w:rsidRPr="00A85B6F" w14:paraId="1F61EFB8" w14:textId="77777777" w:rsidTr="00A915C8">
              <w:trPr>
                <w:trHeight w:hRule="exact" w:val="345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1846"/>
                    <w:gridCol w:w="1847"/>
                  </w:tblGrid>
                  <w:tr w:rsidR="00184664" w:rsidRPr="00A85B6F" w14:paraId="79A57FDF" w14:textId="77777777" w:rsidTr="00A915C8">
                    <w:tc>
                      <w:tcPr>
                        <w:tcW w:w="1846" w:type="dxa"/>
                        <w:tcMar>
                          <w:top w:w="432" w:type="dxa"/>
                          <w:bottom w:w="0" w:type="dxa"/>
                        </w:tcMar>
                      </w:tcPr>
                      <w:p w14:paraId="3B470AE7" w14:textId="77777777" w:rsidR="00184664" w:rsidRPr="00A85B6F" w:rsidRDefault="00184664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515B18D9" wp14:editId="2ED530AC">
                                  <wp:extent cx="329184" cy="329184"/>
                                  <wp:effectExtent l="0" t="0" r="0" b="0"/>
                                  <wp:docPr id="6" name="Group 322" descr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0912D206" id="Group 322" o:spid="_x0000_s1026" alt="Email icon" style="width:25.9pt;height:25.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">
                                  <v:oval id="Oval 7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" fillcolor="#ffd556 [3204]" stroked="f" strokeweight="1pt">
                                    <v:stroke joinstyle="miter"/>
                                  </v:oval>
                  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432" w:type="dxa"/>
                          <w:bottom w:w="0" w:type="dxa"/>
                        </w:tcMar>
                      </w:tcPr>
                      <w:p w14:paraId="2F7A15DD" w14:textId="77777777" w:rsidR="00184664" w:rsidRPr="00A85B6F" w:rsidRDefault="00184664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43B90948" wp14:editId="2CA5DDFB">
                                  <wp:extent cx="329184" cy="329184"/>
                                  <wp:effectExtent l="0" t="0" r="0" b="0"/>
                                  <wp:docPr id="304" name="Group 303" descr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7B395B96" id="Group 303" o:spid="_x0000_s1026" alt="Telephone icon" style="width:25.9pt;height:25.9pt;mso-position-horizontal-relative:char;mso-position-vertical-relative:line" coordsize="338328,338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">
                                  <v:oval id="Oval 2" o:spid="_x0000_s1027" style="position:absolute;width:338328;height:3383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" fillcolor="#ffd556 [3204]" stroked="f" strokeweight="1pt">
                                    <v:stroke joinstyle="miter"/>
                                  </v:oval>
                  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14:paraId="73F784C3" w14:textId="77777777" w:rsidTr="001C7765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14:paraId="5D277DE1" w14:textId="22DBD4A1" w:rsidR="00184664" w:rsidRPr="00A85B6F" w:rsidRDefault="00542F48" w:rsidP="00CC7AD0">
                        <w:r>
                          <w:t>Alexxanderanthony@gmail.com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14:paraId="4F1501EB" w14:textId="5B78BF1E" w:rsidR="00184664" w:rsidRPr="00A85B6F" w:rsidRDefault="00542F48" w:rsidP="00CC7AD0">
                        <w:r>
                          <w:t>2259372640</w:t>
                        </w:r>
                      </w:p>
                    </w:tc>
                  </w:tr>
                  <w:tr w:rsidR="00184664" w:rsidRPr="00A85B6F" w14:paraId="275BBFA3" w14:textId="77777777" w:rsidTr="001C7765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79AD185C" w14:textId="00A48C91" w:rsidR="00184664" w:rsidRPr="00A85B6F" w:rsidRDefault="00184664" w:rsidP="00CC7AD0">
                        <w:pPr>
                          <w:pStyle w:val="Heading3"/>
                        </w:pP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008C7471" w14:textId="4248D883" w:rsidR="00184664" w:rsidRPr="00A85B6F" w:rsidRDefault="00184664" w:rsidP="00CC7AD0">
                        <w:pPr>
                          <w:pStyle w:val="Heading3"/>
                        </w:pPr>
                      </w:p>
                    </w:tc>
                  </w:tr>
                  <w:tr w:rsidR="00184664" w:rsidRPr="00A85B6F" w14:paraId="15A2FDBC" w14:textId="77777777" w:rsidTr="001C7765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14:paraId="05D3869E" w14:textId="7D7B2C36" w:rsidR="00184664" w:rsidRPr="00A85B6F" w:rsidRDefault="00184664" w:rsidP="00CC7AD0"/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14:paraId="1EE0156F" w14:textId="7F83DC3A" w:rsidR="00184664" w:rsidRPr="00A85B6F" w:rsidRDefault="00184664" w:rsidP="00CC7AD0"/>
                    </w:tc>
                  </w:tr>
                </w:tbl>
                <w:p w14:paraId="28ECCC2F" w14:textId="3A98B09B" w:rsidR="00184664" w:rsidRPr="00A85B6F" w:rsidRDefault="00184664" w:rsidP="00CC7AD0"/>
              </w:tc>
            </w:tr>
            <w:tr w:rsidR="00184664" w:rsidRPr="00A85B6F" w14:paraId="07C229A4" w14:textId="77777777" w:rsidTr="00984A27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0B36305D" w14:textId="77777777" w:rsidR="00184664" w:rsidRPr="00A85B6F" w:rsidRDefault="00000000" w:rsidP="00CC7AD0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5F48AFB14FC4E84C87476AD41B3D7E5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A85B6F">
                        <w:t>Volunteer Experience or Leadership</w:t>
                      </w:r>
                    </w:sdtContent>
                  </w:sdt>
                </w:p>
                <w:p w14:paraId="38EA18B2" w14:textId="7ABF16B0" w:rsidR="004670DD" w:rsidRPr="00A85B6F" w:rsidRDefault="00123FB8" w:rsidP="004670DD">
                  <w:pPr>
                    <w:pStyle w:val="Heading3"/>
                  </w:pPr>
                  <w:r>
                    <w:t xml:space="preserve">During my time at Atomic Burger, I would lead shifts with about 4 to 6 employees. My crew has given me so much feedback throughout my journey and I have truly tried to make shifts go as smooth as possible. I strive to have a good time with my crew while also making sure everything gets done. I want the environment of the crew to be uplifting and motivating, as a leader I always came in with a positive attitude that gave everyone that feeling of “it’s </w:t>
                  </w:r>
                  <w:proofErr w:type="spellStart"/>
                  <w:r>
                    <w:t>gonna</w:t>
                  </w:r>
                  <w:proofErr w:type="spellEnd"/>
                  <w:r>
                    <w:t xml:space="preserve"> be a good shift now that Alex here”. </w:t>
                  </w:r>
                </w:p>
              </w:tc>
            </w:tr>
          </w:tbl>
          <w:p w14:paraId="3EC42097" w14:textId="77777777" w:rsidR="00184664" w:rsidRPr="00A85B6F" w:rsidRDefault="00184664" w:rsidP="00CC7AD0"/>
        </w:tc>
      </w:tr>
    </w:tbl>
    <w:p w14:paraId="2EBE3099" w14:textId="77777777" w:rsidR="00BA68C1" w:rsidRPr="00A85B6F" w:rsidRDefault="00BA68C1" w:rsidP="004670DD">
      <w:pPr>
        <w:pStyle w:val="NoSpacing"/>
      </w:pPr>
    </w:p>
    <w:sectPr w:rsidR="00BA68C1" w:rsidRPr="00A85B6F" w:rsidSect="004670DD">
      <w:footerReference w:type="default" r:id="rId6"/>
      <w:headerReference w:type="first" r:id="rId7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437C" w14:textId="77777777" w:rsidR="00331AB3" w:rsidRDefault="00331AB3" w:rsidP="008B2920">
      <w:pPr>
        <w:spacing w:after="0" w:line="240" w:lineRule="auto"/>
      </w:pPr>
      <w:r>
        <w:separator/>
      </w:r>
    </w:p>
  </w:endnote>
  <w:endnote w:type="continuationSeparator" w:id="0">
    <w:p w14:paraId="1C6852AC" w14:textId="77777777" w:rsidR="00331AB3" w:rsidRDefault="00331AB3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9CAC6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6D42" w14:textId="77777777" w:rsidR="00331AB3" w:rsidRDefault="00331AB3" w:rsidP="008B2920">
      <w:pPr>
        <w:spacing w:after="0" w:line="240" w:lineRule="auto"/>
      </w:pPr>
      <w:r>
        <w:separator/>
      </w:r>
    </w:p>
  </w:footnote>
  <w:footnote w:type="continuationSeparator" w:id="0">
    <w:p w14:paraId="30A9EE97" w14:textId="77777777" w:rsidR="00331AB3" w:rsidRDefault="00331AB3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1E1106E7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5D082F72" w14:textId="63F058C7" w:rsidR="00A85B6F" w:rsidRDefault="00AA692D" w:rsidP="00A85B6F">
              <w:pPr>
                <w:pStyle w:val="Heading1"/>
              </w:pPr>
              <w:r>
                <w:t>Microsoft Office User</w:t>
              </w:r>
            </w:p>
          </w:tc>
        </w:sdtContent>
      </w:sdt>
    </w:tr>
    <w:tr w:rsidR="00142F58" w14:paraId="2865F422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E428145" w14:textId="77777777" w:rsidR="00142F58" w:rsidRDefault="00142F58" w:rsidP="00142F58"/>
      </w:tc>
    </w:tr>
  </w:tbl>
  <w:p w14:paraId="6A537B70" w14:textId="77777777"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48"/>
    <w:rsid w:val="000243D1"/>
    <w:rsid w:val="00057F04"/>
    <w:rsid w:val="000A378C"/>
    <w:rsid w:val="0010042F"/>
    <w:rsid w:val="00123FB8"/>
    <w:rsid w:val="00135C2C"/>
    <w:rsid w:val="00142F58"/>
    <w:rsid w:val="00153ED4"/>
    <w:rsid w:val="00184664"/>
    <w:rsid w:val="001C7765"/>
    <w:rsid w:val="001F60D3"/>
    <w:rsid w:val="0020741F"/>
    <w:rsid w:val="0027115C"/>
    <w:rsid w:val="00293B83"/>
    <w:rsid w:val="00331AB3"/>
    <w:rsid w:val="00390414"/>
    <w:rsid w:val="003E1711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42F48"/>
    <w:rsid w:val="005B0E81"/>
    <w:rsid w:val="00630D36"/>
    <w:rsid w:val="006A3CE7"/>
    <w:rsid w:val="006E5FD2"/>
    <w:rsid w:val="006F1734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A213B1"/>
    <w:rsid w:val="00A85B6F"/>
    <w:rsid w:val="00A915C8"/>
    <w:rsid w:val="00AA3476"/>
    <w:rsid w:val="00AA692D"/>
    <w:rsid w:val="00AA6B7B"/>
    <w:rsid w:val="00AB540C"/>
    <w:rsid w:val="00AC5D83"/>
    <w:rsid w:val="00B15938"/>
    <w:rsid w:val="00B67DB0"/>
    <w:rsid w:val="00BA68C1"/>
    <w:rsid w:val="00BD34A5"/>
    <w:rsid w:val="00BD5EFB"/>
    <w:rsid w:val="00BE2D6E"/>
    <w:rsid w:val="00C35EFB"/>
    <w:rsid w:val="00C73037"/>
    <w:rsid w:val="00D2689C"/>
    <w:rsid w:val="00D97FFA"/>
    <w:rsid w:val="00DF6A6F"/>
    <w:rsid w:val="00E20402"/>
    <w:rsid w:val="00E27B07"/>
    <w:rsid w:val="00E928A3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34CF8"/>
  <w15:chartTrackingRefBased/>
  <w15:docId w15:val="{AD32EB8F-23FF-454E-B11D-898A6051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erpenouilh/Library/Containers/com.microsoft.Word/Data/Library/Application%20Support/Microsoft/Office/16.0/DTS/en-US%7b6E6ED251-AA35-A647-8AF8-3BBEFDBBA424%7d/%7b71A026D9-CD5A-EC48-9D13-FE7F80F56CFE%7dtf1639274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29DB776BBBDF48A2B014F6992D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52C6-7C51-9847-B5C3-3DB9EDB89498}"/>
      </w:docPartPr>
      <w:docPartBody>
        <w:p w:rsidR="00D25D6A" w:rsidRDefault="00000000">
          <w:pPr>
            <w:pStyle w:val="5229DB776BBBDF48A2B014F6992DAC95"/>
          </w:pPr>
          <w:r w:rsidRPr="00A85B6F">
            <w:t>Skills</w:t>
          </w:r>
        </w:p>
      </w:docPartBody>
    </w:docPart>
    <w:docPart>
      <w:docPartPr>
        <w:name w:val="68BF2970B576344CBEEC78C9568C7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73E6-3DD6-814C-9987-6C34A00343A4}"/>
      </w:docPartPr>
      <w:docPartBody>
        <w:p w:rsidR="00D25D6A" w:rsidRDefault="00000000">
          <w:pPr>
            <w:pStyle w:val="68BF2970B576344CBEEC78C9568C7260"/>
          </w:pPr>
          <w:r w:rsidRPr="00A85B6F">
            <w:t>Experience</w:t>
          </w:r>
        </w:p>
      </w:docPartBody>
    </w:docPart>
    <w:docPart>
      <w:docPartPr>
        <w:name w:val="872CC9335721984EBD67255C3B0B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68532-C55D-BC46-BF3B-712B4E9A3E02}"/>
      </w:docPartPr>
      <w:docPartBody>
        <w:p w:rsidR="00D25D6A" w:rsidRDefault="00000000">
          <w:pPr>
            <w:pStyle w:val="872CC9335721984EBD67255C3B0B3A70"/>
          </w:pPr>
          <w:r w:rsidRPr="00A85B6F">
            <w:t>Education</w:t>
          </w:r>
        </w:p>
      </w:docPartBody>
    </w:docPart>
    <w:docPart>
      <w:docPartPr>
        <w:name w:val="2274D19F10F19E4085A68FCE8B2F4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D893A-3CAC-9143-A878-097C19D2EE2B}"/>
      </w:docPartPr>
      <w:docPartBody>
        <w:p w:rsidR="00D25D6A" w:rsidRDefault="00000000">
          <w:pPr>
            <w:pStyle w:val="2274D19F10F19E4085A68FCE8B2F4CE3"/>
          </w:pPr>
          <w:r>
            <w:t>Objective</w:t>
          </w:r>
        </w:p>
      </w:docPartBody>
    </w:docPart>
    <w:docPart>
      <w:docPartPr>
        <w:name w:val="5F48AFB14FC4E84C87476AD41B3D7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A72F-8C3F-6F47-9DBF-F8296C752A26}"/>
      </w:docPartPr>
      <w:docPartBody>
        <w:p w:rsidR="00D25D6A" w:rsidRDefault="00000000">
          <w:pPr>
            <w:pStyle w:val="5F48AFB14FC4E84C87476AD41B3D7E57"/>
          </w:pPr>
          <w:r w:rsidRPr="00A85B6F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6A"/>
    <w:rsid w:val="00372E40"/>
    <w:rsid w:val="00D2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29DB776BBBDF48A2B014F6992DAC95">
    <w:name w:val="5229DB776BBBDF48A2B014F6992DAC95"/>
  </w:style>
  <w:style w:type="paragraph" w:customStyle="1" w:styleId="68BF2970B576344CBEEC78C9568C7260">
    <w:name w:val="68BF2970B576344CBEEC78C9568C7260"/>
  </w:style>
  <w:style w:type="paragraph" w:customStyle="1" w:styleId="872CC9335721984EBD67255C3B0B3A70">
    <w:name w:val="872CC9335721984EBD67255C3B0B3A70"/>
  </w:style>
  <w:style w:type="paragraph" w:customStyle="1" w:styleId="2274D19F10F19E4085A68FCE8B2F4CE3">
    <w:name w:val="2274D19F10F19E4085A68FCE8B2F4CE3"/>
  </w:style>
  <w:style w:type="paragraph" w:customStyle="1" w:styleId="5F48AFB14FC4E84C87476AD41B3D7E57">
    <w:name w:val="5F48AFB14FC4E84C87476AD41B3D7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%7b71A026D9-CD5A-EC48-9D13-FE7F80F56CFE%7dtf16392742.dotx</Template>
  <TotalTime>21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Alexander Penouilh</cp:lastModifiedBy>
  <cp:revision>2</cp:revision>
  <cp:lastPrinted>2016-06-29T01:32:00Z</cp:lastPrinted>
  <dcterms:created xsi:type="dcterms:W3CDTF">2023-11-16T00:47:00Z</dcterms:created>
  <dcterms:modified xsi:type="dcterms:W3CDTF">2023-11-29T16:54:00Z</dcterms:modified>
</cp:coreProperties>
</file>